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750DF54" w14:textId="79D3A432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4948A34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0186F44A" w14:textId="77777777" w:rsidR="009C2288" w:rsidRPr="00177D46" w:rsidRDefault="009C2288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7232BE18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465AF2B5" w14:textId="77777777" w:rsidR="006C5E33" w:rsidRPr="00177D46" w:rsidRDefault="006C5E33" w:rsidP="00EA0A66">
      <w:pPr>
        <w:tabs>
          <w:tab w:val="left" w:pos="0"/>
          <w:tab w:val="left" w:pos="3119"/>
        </w:tabs>
        <w:spacing w:after="0" w:line="276" w:lineRule="auto"/>
        <w:outlineLvl w:val="0"/>
        <w:rPr>
          <w:rFonts w:ascii="Arial" w:hAnsi="Arial" w:cs="Arial"/>
          <w:color w:val="auto"/>
          <w:sz w:val="22"/>
        </w:rPr>
      </w:pPr>
    </w:p>
    <w:p w14:paraId="352E9709" w14:textId="25B6FAB4" w:rsidR="003554DD" w:rsidRPr="00ED78C1" w:rsidRDefault="0045605F" w:rsidP="00D822DE">
      <w:pPr>
        <w:spacing w:after="0" w:line="276" w:lineRule="auto"/>
        <w:jc w:val="right"/>
        <w:outlineLvl w:val="0"/>
        <w:rPr>
          <w:rFonts w:ascii="Arial" w:hAnsi="Arial" w:cs="Arial"/>
          <w:color w:val="auto"/>
          <w:sz w:val="22"/>
          <w:lang w:val="en-AU"/>
        </w:rPr>
      </w:pPr>
      <w:r w:rsidRPr="00B874B1">
        <w:rPr>
          <w:rFonts w:ascii="Arial" w:hAnsi="Arial" w:cs="Arial"/>
          <w:color w:val="auto"/>
          <w:sz w:val="22"/>
          <w:lang w:val="cs-CZ"/>
        </w:rPr>
        <w:t>Varšava</w:t>
      </w:r>
      <w:r w:rsidR="008638FD" w:rsidRPr="00B874B1">
        <w:rPr>
          <w:rFonts w:ascii="Arial" w:hAnsi="Arial" w:cs="Arial"/>
          <w:color w:val="auto"/>
          <w:sz w:val="22"/>
          <w:lang w:val="cs-CZ"/>
        </w:rPr>
        <w:t xml:space="preserve"> a </w:t>
      </w:r>
      <w:r w:rsidRPr="00B874B1">
        <w:rPr>
          <w:rFonts w:ascii="Arial" w:hAnsi="Arial" w:cs="Arial"/>
          <w:color w:val="auto"/>
          <w:sz w:val="22"/>
          <w:lang w:val="cs-CZ"/>
        </w:rPr>
        <w:t xml:space="preserve">Praha, </w:t>
      </w:r>
      <w:r w:rsidR="00F67F75" w:rsidRPr="00B874B1">
        <w:rPr>
          <w:rFonts w:ascii="Arial" w:hAnsi="Arial" w:cs="Arial"/>
          <w:color w:val="auto"/>
          <w:sz w:val="22"/>
          <w:lang w:val="cs-CZ"/>
        </w:rPr>
        <w:t>1</w:t>
      </w:r>
      <w:r w:rsidR="00B874B1" w:rsidRPr="00B874B1">
        <w:rPr>
          <w:rFonts w:ascii="Arial" w:hAnsi="Arial" w:cs="Arial"/>
          <w:color w:val="auto"/>
          <w:sz w:val="22"/>
          <w:lang w:val="cs-CZ"/>
        </w:rPr>
        <w:t>3</w:t>
      </w:r>
      <w:r w:rsidR="003554DD" w:rsidRPr="00B874B1">
        <w:rPr>
          <w:rFonts w:ascii="Arial" w:hAnsi="Arial" w:cs="Arial"/>
          <w:color w:val="auto"/>
          <w:sz w:val="22"/>
          <w:lang w:val="cs-CZ"/>
        </w:rPr>
        <w:t>.</w:t>
      </w:r>
      <w:r w:rsidR="00BD536C" w:rsidRPr="00B874B1">
        <w:rPr>
          <w:rFonts w:ascii="Arial" w:hAnsi="Arial" w:cs="Arial"/>
          <w:color w:val="auto"/>
          <w:sz w:val="22"/>
          <w:lang w:val="en-AU"/>
        </w:rPr>
        <w:t>0</w:t>
      </w:r>
      <w:r w:rsidR="00083D1D" w:rsidRPr="00B874B1">
        <w:rPr>
          <w:rFonts w:ascii="Arial" w:hAnsi="Arial" w:cs="Arial"/>
          <w:color w:val="auto"/>
          <w:sz w:val="22"/>
          <w:lang w:val="en-AU"/>
        </w:rPr>
        <w:t>3</w:t>
      </w:r>
      <w:r w:rsidR="003554DD" w:rsidRPr="00B874B1">
        <w:rPr>
          <w:rFonts w:ascii="Arial" w:hAnsi="Arial" w:cs="Arial"/>
          <w:color w:val="auto"/>
          <w:sz w:val="22"/>
          <w:lang w:val="en-AU"/>
        </w:rPr>
        <w:t>.</w:t>
      </w:r>
      <w:r w:rsidR="003554DD" w:rsidRPr="00ED78C1">
        <w:rPr>
          <w:rFonts w:ascii="Arial" w:hAnsi="Arial" w:cs="Arial"/>
          <w:color w:val="auto"/>
          <w:sz w:val="22"/>
          <w:lang w:val="en-AU"/>
        </w:rPr>
        <w:t>202</w:t>
      </w:r>
      <w:r w:rsidR="00BD536C" w:rsidRPr="00ED78C1">
        <w:rPr>
          <w:rFonts w:ascii="Arial" w:hAnsi="Arial" w:cs="Arial"/>
          <w:color w:val="auto"/>
          <w:sz w:val="22"/>
          <w:lang w:val="en-AU"/>
        </w:rPr>
        <w:t>5</w:t>
      </w:r>
    </w:p>
    <w:p w14:paraId="5ABB7B44" w14:textId="01164259" w:rsidR="003554DD" w:rsidRPr="00ED78C1" w:rsidRDefault="003554DD" w:rsidP="006F48E7">
      <w:pPr>
        <w:spacing w:after="0" w:line="276" w:lineRule="auto"/>
        <w:ind w:left="-709"/>
        <w:jc w:val="both"/>
        <w:outlineLvl w:val="0"/>
        <w:rPr>
          <w:rFonts w:ascii="Arial" w:hAnsi="Arial" w:cs="Arial"/>
          <w:color w:val="auto"/>
          <w:sz w:val="22"/>
          <w:lang w:val="en-AU"/>
        </w:rPr>
      </w:pPr>
    </w:p>
    <w:p w14:paraId="056E5DF9" w14:textId="3723EB98" w:rsidR="00D822DE" w:rsidRPr="00267385" w:rsidRDefault="0045605F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 w:rsidRPr="00267385">
        <w:rPr>
          <w:rFonts w:ascii="Arial" w:hAnsi="Arial" w:cs="Arial"/>
          <w:color w:val="auto"/>
          <w:sz w:val="22"/>
          <w:lang w:val="cs-CZ"/>
        </w:rPr>
        <w:t>Tisková zpráva</w:t>
      </w:r>
    </w:p>
    <w:p w14:paraId="7A222514" w14:textId="77777777" w:rsidR="0096056D" w:rsidRPr="00267385" w:rsidRDefault="0096056D" w:rsidP="003554DD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3B853D8A" w14:textId="77777777" w:rsidR="00C04BA4" w:rsidRPr="00267385" w:rsidRDefault="00C04BA4" w:rsidP="00C04BA4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8"/>
          <w:szCs w:val="28"/>
          <w:lang w:val="cs-CZ"/>
        </w:rPr>
      </w:pPr>
    </w:p>
    <w:p w14:paraId="3B72D2E3" w14:textId="27F91446" w:rsidR="005B2A77" w:rsidRPr="00267385" w:rsidRDefault="0045605F" w:rsidP="003A6815">
      <w:pPr>
        <w:spacing w:after="0" w:line="276" w:lineRule="auto"/>
        <w:jc w:val="center"/>
        <w:outlineLvl w:val="0"/>
        <w:rPr>
          <w:rFonts w:ascii="Arial" w:hAnsi="Arial" w:cs="Arial"/>
          <w:b/>
          <w:bCs/>
          <w:color w:val="auto"/>
          <w:sz w:val="28"/>
          <w:szCs w:val="28"/>
          <w:lang w:val="cs-CZ"/>
        </w:rPr>
      </w:pPr>
      <w:r w:rsidRPr="00267385">
        <w:rPr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Developerská společnost </w:t>
      </w:r>
      <w:r w:rsidR="00ED78C1" w:rsidRPr="00267385">
        <w:rPr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7R </w:t>
      </w:r>
      <w:r w:rsidRPr="00267385">
        <w:rPr>
          <w:rFonts w:ascii="Arial" w:hAnsi="Arial" w:cs="Arial"/>
          <w:b/>
          <w:bCs/>
          <w:color w:val="auto"/>
          <w:sz w:val="28"/>
          <w:szCs w:val="28"/>
          <w:lang w:val="cs-CZ"/>
        </w:rPr>
        <w:t xml:space="preserve">posiluje své působení </w:t>
      </w:r>
      <w:r w:rsidRPr="00267385">
        <w:rPr>
          <w:rFonts w:ascii="Arial" w:hAnsi="Arial" w:cs="Arial"/>
          <w:b/>
          <w:bCs/>
          <w:color w:val="auto"/>
          <w:sz w:val="28"/>
          <w:szCs w:val="28"/>
          <w:lang w:val="cs-CZ"/>
        </w:rPr>
        <w:br/>
        <w:t>v České republice</w:t>
      </w:r>
    </w:p>
    <w:p w14:paraId="02505236" w14:textId="77777777" w:rsidR="00820DDD" w:rsidRPr="00267385" w:rsidRDefault="00820DDD" w:rsidP="003A6815">
      <w:pPr>
        <w:spacing w:after="0" w:line="276" w:lineRule="auto"/>
        <w:jc w:val="center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195F6C50" w14:textId="4D389345" w:rsidR="00DB12ED" w:rsidRDefault="0045605F" w:rsidP="005D66CB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lang w:val="cs-CZ"/>
        </w:rPr>
      </w:pPr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 xml:space="preserve">Štefan </w:t>
      </w:r>
      <w:proofErr w:type="spellStart"/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>Bohoš</w:t>
      </w:r>
      <w:proofErr w:type="spellEnd"/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 xml:space="preserve"> </w:t>
      </w:r>
      <w:r w:rsidR="0094576B">
        <w:rPr>
          <w:rFonts w:ascii="Arial" w:hAnsi="Arial" w:cs="Arial"/>
          <w:b/>
          <w:bCs/>
          <w:color w:val="auto"/>
          <w:sz w:val="22"/>
          <w:lang w:val="cs-CZ"/>
        </w:rPr>
        <w:t xml:space="preserve">nastoupil jako Leasing Manager pražského týmu 7R, </w:t>
      </w:r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>developer</w:t>
      </w:r>
      <w:r w:rsidR="0094576B">
        <w:rPr>
          <w:rFonts w:ascii="Arial" w:hAnsi="Arial" w:cs="Arial"/>
          <w:b/>
          <w:bCs/>
          <w:color w:val="auto"/>
          <w:sz w:val="22"/>
          <w:lang w:val="cs-CZ"/>
        </w:rPr>
        <w:t xml:space="preserve">ské společnosti skladových </w:t>
      </w:r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>prostor vysoké kvality</w:t>
      </w:r>
      <w:r w:rsidR="008638FD">
        <w:rPr>
          <w:rFonts w:ascii="Arial" w:hAnsi="Arial" w:cs="Arial"/>
          <w:b/>
          <w:bCs/>
          <w:color w:val="auto"/>
          <w:sz w:val="22"/>
          <w:lang w:val="cs-CZ"/>
        </w:rPr>
        <w:t xml:space="preserve">. </w:t>
      </w:r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 xml:space="preserve">Jde o </w:t>
      </w:r>
      <w:r w:rsidR="008638FD">
        <w:rPr>
          <w:rFonts w:ascii="Arial" w:hAnsi="Arial" w:cs="Arial"/>
          <w:b/>
          <w:bCs/>
          <w:color w:val="auto"/>
          <w:sz w:val="22"/>
          <w:lang w:val="cs-CZ"/>
        </w:rPr>
        <w:t xml:space="preserve">další </w:t>
      </w:r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>krok v</w:t>
      </w:r>
      <w:r w:rsidR="0094576B">
        <w:rPr>
          <w:rFonts w:ascii="Arial" w:hAnsi="Arial" w:cs="Arial"/>
          <w:b/>
          <w:bCs/>
          <w:color w:val="auto"/>
          <w:sz w:val="22"/>
          <w:lang w:val="cs-CZ"/>
        </w:rPr>
        <w:t xml:space="preserve"> expanzi 7R </w:t>
      </w:r>
      <w:r w:rsidRPr="00267385">
        <w:rPr>
          <w:rFonts w:ascii="Arial" w:hAnsi="Arial" w:cs="Arial"/>
          <w:b/>
          <w:bCs/>
          <w:color w:val="auto"/>
          <w:sz w:val="22"/>
          <w:lang w:val="cs-CZ"/>
        </w:rPr>
        <w:t xml:space="preserve">na českém realitním trhu. </w:t>
      </w:r>
    </w:p>
    <w:p w14:paraId="6D3A1512" w14:textId="77777777" w:rsidR="0094576B" w:rsidRDefault="0094576B" w:rsidP="005D66CB">
      <w:pPr>
        <w:spacing w:after="0" w:line="276" w:lineRule="auto"/>
        <w:jc w:val="both"/>
        <w:outlineLvl w:val="0"/>
        <w:rPr>
          <w:rFonts w:ascii="Arial" w:hAnsi="Arial" w:cs="Arial"/>
          <w:b/>
          <w:bCs/>
          <w:color w:val="auto"/>
          <w:sz w:val="22"/>
          <w:lang w:val="cs-CZ"/>
        </w:rPr>
      </w:pPr>
    </w:p>
    <w:p w14:paraId="52C49BAD" w14:textId="3DF5DB42" w:rsidR="0065756C" w:rsidRDefault="00784F88" w:rsidP="00791FD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  <w:r>
        <w:rPr>
          <w:rFonts w:ascii="Arial" w:hAnsi="Arial" w:cs="Arial"/>
          <w:color w:val="auto"/>
          <w:sz w:val="22"/>
          <w:lang w:val="cs-CZ"/>
        </w:rPr>
        <w:t>Díky rozsáhlé expertíze v oblasti komerčních nemovitostí, pronájmů a rozvoje obchodu Štefan úspěšně uzavřel řadu nájemních transakcí napříč českým trhem a podporoval klienty z průmyslu, logistiky a e-</w:t>
      </w:r>
      <w:proofErr w:type="spellStart"/>
      <w:r>
        <w:rPr>
          <w:rFonts w:ascii="Arial" w:hAnsi="Arial" w:cs="Arial"/>
          <w:color w:val="auto"/>
          <w:sz w:val="22"/>
          <w:lang w:val="cs-CZ"/>
        </w:rPr>
        <w:t>commerce</w:t>
      </w:r>
      <w:proofErr w:type="spellEnd"/>
      <w:r>
        <w:rPr>
          <w:rFonts w:ascii="Arial" w:hAnsi="Arial" w:cs="Arial"/>
          <w:color w:val="auto"/>
          <w:sz w:val="22"/>
          <w:lang w:val="cs-CZ"/>
        </w:rPr>
        <w:t xml:space="preserve">. Před nástupem do 7R působil jako </w:t>
      </w:r>
      <w:proofErr w:type="spellStart"/>
      <w:r>
        <w:rPr>
          <w:rFonts w:ascii="Arial" w:hAnsi="Arial" w:cs="Arial"/>
          <w:color w:val="auto"/>
          <w:sz w:val="22"/>
          <w:lang w:val="cs-CZ"/>
        </w:rPr>
        <w:t>Commercial</w:t>
      </w:r>
      <w:proofErr w:type="spellEnd"/>
      <w:r>
        <w:rPr>
          <w:rFonts w:ascii="Arial" w:hAnsi="Arial" w:cs="Arial"/>
          <w:color w:val="auto"/>
          <w:sz w:val="22"/>
          <w:lang w:val="cs-CZ"/>
        </w:rPr>
        <w:t xml:space="preserve"> Manager v </w:t>
      </w:r>
      <w:proofErr w:type="spellStart"/>
      <w:r>
        <w:rPr>
          <w:rFonts w:ascii="Arial" w:hAnsi="Arial" w:cs="Arial"/>
          <w:color w:val="auto"/>
          <w:sz w:val="22"/>
          <w:lang w:val="cs-CZ"/>
        </w:rPr>
        <w:t>Panattoni</w:t>
      </w:r>
      <w:proofErr w:type="spellEnd"/>
      <w:r>
        <w:rPr>
          <w:rFonts w:ascii="Arial" w:hAnsi="Arial" w:cs="Arial"/>
          <w:color w:val="auto"/>
          <w:sz w:val="22"/>
          <w:lang w:val="cs-CZ"/>
        </w:rPr>
        <w:t xml:space="preserve"> a jako konzultant industriálních nemovitostí v JLL.  </w:t>
      </w:r>
    </w:p>
    <w:p w14:paraId="276B0B30" w14:textId="77777777" w:rsidR="00784F88" w:rsidRDefault="00784F88" w:rsidP="00791FD9">
      <w:pPr>
        <w:spacing w:after="0" w:line="276" w:lineRule="auto"/>
        <w:jc w:val="both"/>
        <w:outlineLvl w:val="0"/>
        <w:rPr>
          <w:rFonts w:ascii="Arial" w:hAnsi="Arial" w:cs="Arial"/>
          <w:color w:val="auto"/>
          <w:sz w:val="22"/>
          <w:lang w:val="cs-CZ"/>
        </w:rPr>
      </w:pPr>
    </w:p>
    <w:p w14:paraId="6C9ECC96" w14:textId="105BF1D3" w:rsidR="00052D9C" w:rsidRPr="00267385" w:rsidRDefault="0017416C" w:rsidP="00052D9C">
      <w:pPr>
        <w:jc w:val="both"/>
        <w:rPr>
          <w:rFonts w:ascii="Arial" w:hAnsi="Arial" w:cs="Arial"/>
          <w:i/>
          <w:iCs/>
          <w:color w:val="auto"/>
          <w:sz w:val="22"/>
          <w:lang w:val="cs-CZ"/>
        </w:rPr>
      </w:pPr>
      <w:r>
        <w:rPr>
          <w:rFonts w:ascii="Arial" w:hAnsi="Arial" w:cs="Arial"/>
          <w:i/>
          <w:iCs/>
          <w:color w:val="auto"/>
          <w:sz w:val="22"/>
          <w:lang w:val="cs-CZ"/>
        </w:rPr>
        <w:t>„</w:t>
      </w:r>
      <w:r w:rsidR="00267385" w:rsidRPr="00267385">
        <w:rPr>
          <w:rFonts w:ascii="Arial" w:hAnsi="Arial" w:cs="Arial"/>
          <w:i/>
          <w:iCs/>
          <w:color w:val="auto"/>
          <w:sz w:val="22"/>
          <w:lang w:val="cs-CZ"/>
        </w:rPr>
        <w:t>V souladu s</w:t>
      </w:r>
      <w:r>
        <w:rPr>
          <w:rFonts w:ascii="Arial" w:hAnsi="Arial" w:cs="Arial"/>
          <w:i/>
          <w:iCs/>
          <w:color w:val="auto"/>
          <w:sz w:val="22"/>
          <w:lang w:val="cs-CZ"/>
        </w:rPr>
        <w:t> našimi strategickými cíli chceme zintenzivnit přípravu a realizaci našich developerských projektů v České republice. Posílení našeho týmu o místní odborníky</w:t>
      </w:r>
      <w:r w:rsidR="00F24EA5">
        <w:rPr>
          <w:rFonts w:ascii="Arial" w:hAnsi="Arial" w:cs="Arial"/>
          <w:i/>
          <w:iCs/>
          <w:color w:val="auto"/>
          <w:sz w:val="22"/>
          <w:lang w:val="cs-CZ"/>
        </w:rPr>
        <w:t xml:space="preserve">, </w:t>
      </w:r>
      <w:r w:rsidR="007E65F3">
        <w:rPr>
          <w:rFonts w:ascii="Arial" w:hAnsi="Arial" w:cs="Arial"/>
          <w:i/>
          <w:iCs/>
          <w:color w:val="auto"/>
          <w:sz w:val="22"/>
          <w:lang w:val="cs-CZ"/>
        </w:rPr>
        <w:t xml:space="preserve">jako je </w:t>
      </w:r>
      <w:r>
        <w:rPr>
          <w:rFonts w:ascii="Arial" w:hAnsi="Arial" w:cs="Arial"/>
          <w:i/>
          <w:iCs/>
          <w:color w:val="auto"/>
          <w:sz w:val="22"/>
          <w:lang w:val="cs-CZ"/>
        </w:rPr>
        <w:t xml:space="preserve">Štefan </w:t>
      </w:r>
      <w:proofErr w:type="spellStart"/>
      <w:r>
        <w:rPr>
          <w:rFonts w:ascii="Arial" w:hAnsi="Arial" w:cs="Arial"/>
          <w:i/>
          <w:iCs/>
          <w:color w:val="auto"/>
          <w:sz w:val="22"/>
          <w:lang w:val="cs-CZ"/>
        </w:rPr>
        <w:t>Bohoš</w:t>
      </w:r>
      <w:proofErr w:type="spellEnd"/>
      <w:r w:rsidR="00F24EA5">
        <w:rPr>
          <w:rFonts w:ascii="Arial" w:hAnsi="Arial" w:cs="Arial"/>
          <w:i/>
          <w:iCs/>
          <w:color w:val="auto"/>
          <w:sz w:val="22"/>
          <w:lang w:val="cs-CZ"/>
        </w:rPr>
        <w:t>,</w:t>
      </w:r>
      <w:r>
        <w:rPr>
          <w:rFonts w:ascii="Arial" w:hAnsi="Arial" w:cs="Arial"/>
          <w:i/>
          <w:iCs/>
          <w:color w:val="auto"/>
          <w:sz w:val="22"/>
          <w:lang w:val="cs-CZ"/>
        </w:rPr>
        <w:t xml:space="preserve"> je proto zcela zásadní. Jeho rozsáhlá znalost českého trhu nám umožní </w:t>
      </w:r>
      <w:r w:rsidR="00052D9C">
        <w:rPr>
          <w:rFonts w:ascii="Arial" w:hAnsi="Arial" w:cs="Arial"/>
          <w:i/>
          <w:iCs/>
          <w:color w:val="auto"/>
          <w:sz w:val="22"/>
          <w:lang w:val="cs-CZ"/>
        </w:rPr>
        <w:t xml:space="preserve">poskytovat řešení, která budou přesně </w:t>
      </w:r>
      <w:r w:rsidR="007E65F3">
        <w:rPr>
          <w:rFonts w:ascii="Arial" w:hAnsi="Arial" w:cs="Arial"/>
          <w:i/>
          <w:iCs/>
          <w:color w:val="auto"/>
          <w:sz w:val="22"/>
          <w:lang w:val="cs-CZ"/>
        </w:rPr>
        <w:t xml:space="preserve">odpovídat potřebám </w:t>
      </w:r>
      <w:r w:rsidR="00052D9C">
        <w:rPr>
          <w:rFonts w:ascii="Arial" w:hAnsi="Arial" w:cs="Arial"/>
          <w:i/>
          <w:iCs/>
          <w:color w:val="auto"/>
          <w:sz w:val="22"/>
          <w:lang w:val="cs-CZ"/>
        </w:rPr>
        <w:t>našich klientů,“</w:t>
      </w:r>
      <w:r w:rsidR="00052D9C">
        <w:rPr>
          <w:rFonts w:ascii="Arial" w:hAnsi="Arial" w:cs="Arial"/>
          <w:color w:val="auto"/>
          <w:sz w:val="22"/>
          <w:lang w:val="cs-CZ"/>
        </w:rPr>
        <w:t xml:space="preserve"> uvádí </w:t>
      </w:r>
      <w:r w:rsidR="00052D9C" w:rsidRPr="00267385">
        <w:rPr>
          <w:rFonts w:ascii="Arial" w:hAnsi="Arial" w:cs="Arial"/>
          <w:b/>
          <w:bCs/>
          <w:color w:val="auto"/>
          <w:sz w:val="22"/>
          <w:lang w:val="cs-CZ"/>
        </w:rPr>
        <w:t xml:space="preserve">Chris </w:t>
      </w:r>
      <w:proofErr w:type="spellStart"/>
      <w:r w:rsidR="00052D9C" w:rsidRPr="00267385">
        <w:rPr>
          <w:rFonts w:ascii="Arial" w:hAnsi="Arial" w:cs="Arial"/>
          <w:b/>
          <w:bCs/>
          <w:color w:val="auto"/>
          <w:sz w:val="22"/>
          <w:lang w:val="cs-CZ"/>
        </w:rPr>
        <w:t>Zeuner</w:t>
      </w:r>
      <w:proofErr w:type="spellEnd"/>
      <w:r w:rsidR="00052D9C" w:rsidRPr="00267385">
        <w:rPr>
          <w:rFonts w:ascii="Arial" w:hAnsi="Arial" w:cs="Arial"/>
          <w:color w:val="auto"/>
          <w:sz w:val="22"/>
          <w:lang w:val="cs-CZ"/>
        </w:rPr>
        <w:t xml:space="preserve">, co-CEO developerské společnosti 7R. </w:t>
      </w:r>
      <w:r w:rsidR="00052D9C" w:rsidRPr="00267385">
        <w:rPr>
          <w:rFonts w:ascii="Arial" w:hAnsi="Arial" w:cs="Arial"/>
          <w:i/>
          <w:iCs/>
          <w:color w:val="auto"/>
          <w:sz w:val="22"/>
          <w:lang w:val="cs-CZ"/>
        </w:rPr>
        <w:t xml:space="preserve">  </w:t>
      </w:r>
    </w:p>
    <w:p w14:paraId="6A3D0D11" w14:textId="2FC8A312" w:rsidR="00267385" w:rsidRPr="00231477" w:rsidRDefault="00052D9C" w:rsidP="00231477">
      <w:pPr>
        <w:jc w:val="both"/>
        <w:rPr>
          <w:rFonts w:ascii="Arial" w:hAnsi="Arial" w:cs="Arial"/>
          <w:b/>
          <w:bCs/>
          <w:color w:val="auto"/>
          <w:sz w:val="22"/>
          <w:lang w:val="en-AU"/>
        </w:rPr>
      </w:pPr>
      <w:r>
        <w:rPr>
          <w:rFonts w:ascii="Arial" w:hAnsi="Arial" w:cs="Arial"/>
          <w:i/>
          <w:iCs/>
          <w:color w:val="auto"/>
          <w:sz w:val="22"/>
          <w:lang w:val="cs-CZ"/>
        </w:rPr>
        <w:t xml:space="preserve"> </w:t>
      </w:r>
      <w:r w:rsidR="0017416C">
        <w:rPr>
          <w:rFonts w:ascii="Arial" w:hAnsi="Arial" w:cs="Arial"/>
          <w:i/>
          <w:iCs/>
          <w:color w:val="auto"/>
          <w:sz w:val="22"/>
          <w:lang w:val="cs-CZ"/>
        </w:rPr>
        <w:t xml:space="preserve"> </w:t>
      </w:r>
    </w:p>
    <w:p w14:paraId="33139A1C" w14:textId="77777777" w:rsidR="00960C20" w:rsidRPr="00F24EA5" w:rsidRDefault="008638FD" w:rsidP="008638FD">
      <w:pPr>
        <w:jc w:val="both"/>
        <w:rPr>
          <w:rFonts w:ascii="Arial" w:hAnsi="Arial" w:cs="Arial"/>
          <w:color w:val="auto"/>
          <w:sz w:val="22"/>
          <w:lang w:val="cs-CZ"/>
        </w:rPr>
      </w:pPr>
      <w:r w:rsidRPr="00F24EA5">
        <w:rPr>
          <w:rFonts w:ascii="Arial" w:hAnsi="Arial" w:cs="Arial"/>
          <w:color w:val="auto"/>
          <w:sz w:val="22"/>
          <w:lang w:val="cs-CZ"/>
        </w:rPr>
        <w:t xml:space="preserve">Od </w:t>
      </w:r>
      <w:r w:rsidR="007E65F3" w:rsidRPr="00F24EA5">
        <w:rPr>
          <w:rFonts w:ascii="Arial" w:hAnsi="Arial" w:cs="Arial"/>
          <w:color w:val="auto"/>
          <w:sz w:val="22"/>
          <w:lang w:val="cs-CZ"/>
        </w:rPr>
        <w:t>začátku roku 2024 připravuje 7R v České republice dva developerské projekty</w:t>
      </w:r>
      <w:r w:rsidR="00960C20" w:rsidRPr="00F24EA5">
        <w:rPr>
          <w:rFonts w:ascii="Arial" w:hAnsi="Arial" w:cs="Arial"/>
          <w:color w:val="auto"/>
          <w:sz w:val="22"/>
          <w:lang w:val="cs-CZ"/>
        </w:rPr>
        <w:t>:</w:t>
      </w:r>
      <w:r w:rsidR="007E65F3" w:rsidRPr="00F24EA5">
        <w:rPr>
          <w:rFonts w:ascii="Arial" w:hAnsi="Arial" w:cs="Arial"/>
          <w:color w:val="auto"/>
          <w:sz w:val="22"/>
          <w:lang w:val="cs-CZ"/>
        </w:rPr>
        <w:t xml:space="preserve"> </w:t>
      </w:r>
    </w:p>
    <w:p w14:paraId="0314B1DB" w14:textId="047EDF59" w:rsidR="00960C20" w:rsidRPr="00F24EA5" w:rsidRDefault="007E65F3" w:rsidP="00960C2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lang w:val="cs-CZ"/>
        </w:rPr>
      </w:pPr>
      <w:r w:rsidRPr="00F24EA5">
        <w:rPr>
          <w:rFonts w:ascii="Arial" w:hAnsi="Arial" w:cs="Arial"/>
          <w:color w:val="auto"/>
          <w:sz w:val="22"/>
          <w:lang w:val="cs-CZ"/>
        </w:rPr>
        <w:t xml:space="preserve">7R Park Lavičky D1 </w:t>
      </w:r>
      <w:proofErr w:type="spellStart"/>
      <w:r w:rsidRPr="00F24EA5">
        <w:rPr>
          <w:rFonts w:ascii="Arial" w:hAnsi="Arial" w:cs="Arial"/>
          <w:color w:val="auto"/>
          <w:sz w:val="22"/>
          <w:lang w:val="cs-CZ"/>
        </w:rPr>
        <w:t>Highway</w:t>
      </w:r>
      <w:proofErr w:type="spellEnd"/>
      <w:r w:rsidRPr="00F24EA5">
        <w:rPr>
          <w:rFonts w:ascii="Arial" w:hAnsi="Arial" w:cs="Arial"/>
          <w:color w:val="auto"/>
          <w:sz w:val="22"/>
          <w:lang w:val="cs-CZ"/>
        </w:rPr>
        <w:t xml:space="preserve">, který </w:t>
      </w:r>
      <w:r w:rsidR="00960C20" w:rsidRPr="00F24EA5">
        <w:rPr>
          <w:rFonts w:ascii="Arial" w:hAnsi="Arial" w:cs="Arial"/>
          <w:color w:val="auto"/>
          <w:sz w:val="22"/>
          <w:lang w:val="cs-CZ"/>
        </w:rPr>
        <w:t xml:space="preserve">ve strategické lokalitě u dálnice D1 </w:t>
      </w:r>
      <w:r w:rsidRPr="00F24EA5">
        <w:rPr>
          <w:rFonts w:ascii="Arial" w:hAnsi="Arial" w:cs="Arial"/>
          <w:color w:val="auto"/>
          <w:sz w:val="22"/>
          <w:lang w:val="cs-CZ"/>
        </w:rPr>
        <w:t>nabízí 25 000 m</w:t>
      </w:r>
      <w:r w:rsidRPr="00F24EA5">
        <w:rPr>
          <w:rFonts w:ascii="Arial" w:hAnsi="Arial" w:cs="Arial"/>
          <w:color w:val="auto"/>
          <w:sz w:val="22"/>
          <w:vertAlign w:val="superscript"/>
          <w:lang w:val="cs-CZ"/>
        </w:rPr>
        <w:t>2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 pronajímatelné plochy. </w:t>
      </w:r>
      <w:r w:rsidR="00F24EA5">
        <w:rPr>
          <w:rFonts w:ascii="Arial" w:hAnsi="Arial" w:cs="Arial"/>
          <w:color w:val="auto"/>
          <w:sz w:val="22"/>
          <w:lang w:val="cs-CZ"/>
        </w:rPr>
        <w:t xml:space="preserve">Investice přesahuje 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30 mil EUR. </w:t>
      </w:r>
    </w:p>
    <w:p w14:paraId="3FE57DB9" w14:textId="77777777" w:rsidR="00960C20" w:rsidRPr="00F24EA5" w:rsidRDefault="00960C20" w:rsidP="00960C20">
      <w:pPr>
        <w:pStyle w:val="Odstavecseseznamem"/>
        <w:numPr>
          <w:ilvl w:val="0"/>
          <w:numId w:val="5"/>
        </w:numPr>
        <w:jc w:val="both"/>
        <w:rPr>
          <w:rFonts w:ascii="Arial" w:hAnsi="Arial" w:cs="Arial"/>
          <w:color w:val="auto"/>
          <w:sz w:val="22"/>
          <w:lang w:val="cs-CZ"/>
        </w:rPr>
      </w:pPr>
      <w:r w:rsidRPr="00F24EA5">
        <w:rPr>
          <w:rFonts w:ascii="Arial" w:hAnsi="Arial" w:cs="Arial"/>
          <w:color w:val="auto"/>
          <w:sz w:val="22"/>
          <w:lang w:val="cs-CZ"/>
        </w:rPr>
        <w:t>Druhý projekt o velikosti 56 000 m</w:t>
      </w:r>
      <w:r w:rsidRPr="00F24EA5">
        <w:rPr>
          <w:rFonts w:ascii="Arial" w:hAnsi="Arial" w:cs="Arial"/>
          <w:color w:val="auto"/>
          <w:sz w:val="22"/>
          <w:vertAlign w:val="superscript"/>
          <w:lang w:val="cs-CZ"/>
        </w:rPr>
        <w:t>2</w:t>
      </w:r>
      <w:r w:rsidRPr="00F24EA5">
        <w:rPr>
          <w:rFonts w:ascii="Arial" w:hAnsi="Arial" w:cs="Arial"/>
          <w:color w:val="auto"/>
          <w:sz w:val="22"/>
          <w:lang w:val="cs-CZ"/>
        </w:rPr>
        <w:t xml:space="preserve"> vzniká v pražské metropolitní oblasti u obce Lužec ve spolupráci se společností EQT. </w:t>
      </w:r>
    </w:p>
    <w:p w14:paraId="76B0F605" w14:textId="242918AA" w:rsidR="00960C20" w:rsidRPr="00F24EA5" w:rsidRDefault="00960C20" w:rsidP="00960C20">
      <w:pPr>
        <w:jc w:val="both"/>
        <w:rPr>
          <w:rFonts w:ascii="Arial" w:hAnsi="Arial" w:cs="Arial"/>
          <w:color w:val="auto"/>
          <w:sz w:val="22"/>
          <w:lang w:val="cs-CZ"/>
        </w:rPr>
      </w:pPr>
      <w:r w:rsidRPr="00F24EA5">
        <w:rPr>
          <w:rFonts w:ascii="Arial" w:hAnsi="Arial" w:cs="Arial"/>
          <w:color w:val="auto"/>
          <w:sz w:val="22"/>
          <w:lang w:val="cs-CZ"/>
        </w:rPr>
        <w:t xml:space="preserve">Oba tyto projekty s platným stavebním povolením podtrhují závazek společnosti 7R rozšiřovat svou působnost v regionu prostřednictvím moderních, energeticky účinných a na míru navržených logistických a výrobních nemovitostí. </w:t>
      </w:r>
    </w:p>
    <w:p w14:paraId="20718D88" w14:textId="77777777" w:rsidR="007E65F3" w:rsidRDefault="007E65F3" w:rsidP="008638FD">
      <w:pPr>
        <w:jc w:val="both"/>
        <w:rPr>
          <w:rFonts w:ascii="Arial" w:hAnsi="Arial" w:cs="Arial"/>
          <w:color w:val="auto"/>
          <w:sz w:val="22"/>
          <w:lang w:val="cs-CZ"/>
        </w:rPr>
      </w:pPr>
    </w:p>
    <w:p w14:paraId="2255B306" w14:textId="680983E8" w:rsidR="008B0C76" w:rsidRPr="00D80F73" w:rsidRDefault="00D5302C" w:rsidP="008B0C76">
      <w:pPr>
        <w:rPr>
          <w:rFonts w:ascii="Arial" w:hAnsi="Arial" w:cs="Arial"/>
          <w:color w:val="auto"/>
          <w:sz w:val="18"/>
          <w:szCs w:val="18"/>
          <w:lang w:val="cs-CZ"/>
        </w:rPr>
      </w:pPr>
      <w:r w:rsidRPr="00D80F73">
        <w:rPr>
          <w:rFonts w:ascii="Arial" w:hAnsi="Arial" w:cs="Arial"/>
          <w:b/>
          <w:bCs/>
          <w:color w:val="auto"/>
          <w:sz w:val="18"/>
          <w:szCs w:val="18"/>
          <w:lang w:val="cs-CZ"/>
        </w:rPr>
        <w:t>O společnosti 7R</w:t>
      </w:r>
    </w:p>
    <w:p w14:paraId="0704CD55" w14:textId="5D48C4BA" w:rsidR="00D5302C" w:rsidRPr="00D80F73" w:rsidRDefault="00D5302C" w:rsidP="008B0C76">
      <w:pPr>
        <w:jc w:val="both"/>
        <w:rPr>
          <w:rFonts w:ascii="Arial" w:hAnsi="Arial" w:cs="Arial"/>
          <w:color w:val="auto"/>
          <w:sz w:val="18"/>
          <w:szCs w:val="18"/>
          <w:lang w:val="cs-CZ"/>
        </w:rPr>
      </w:pP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7R je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etablovaným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developerem komerčních nemovitostí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>v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Polsku a České republice, který se specializuje na vysoce kvalitní a flexibilní skladové prostory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určené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k pronájmu. 7R poskytuje služby řadě průmyslových odvětví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a své rozsáhlé odborné znalosti využívá k tomu, aby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nabízela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kvalitní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skladové a průmyslové prostory, včetně projektů stavěných na míru (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built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>-to-suit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,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BTS). Portfolio společnosti, která byla založena v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lastRenderedPageBreak/>
        <w:t>Polsku, zahrnuje rozsáhlé logistické parky, malé obchodní jednotky (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SBU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>s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) a městské sklady 7R City 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Flex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>. S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 plochou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více než 1,8 milionu metrů čtverečních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dokončených projekt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ech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a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s dalšími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2,5 milion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>y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metr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y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čtverečních v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 přípravě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 Polsku a Česku je 7R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důvěryhodným a finančně silným obchodním partnerem.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Zásadní význam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mají pro 7R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iniciativy v oblasti </w:t>
      </w:r>
      <w:r w:rsidR="004B4121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ESG. Společnost připravuje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své nemovitosti ve standardu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7R Green </w:t>
      </w:r>
      <w:proofErr w:type="spellStart"/>
      <w:r w:rsidRPr="00D80F73">
        <w:rPr>
          <w:rFonts w:ascii="Arial" w:hAnsi="Arial" w:cs="Arial"/>
          <w:color w:val="auto"/>
          <w:sz w:val="18"/>
          <w:szCs w:val="18"/>
          <w:lang w:val="cs-CZ"/>
        </w:rPr>
        <w:t>Saver</w:t>
      </w:r>
      <w:proofErr w:type="spellEnd"/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,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kdy zvyšuje jejich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energetickou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efektivitu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a podporuje nájemce v dosahování cílů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v oblasti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udržitelnosti.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7R se zapojuje do komunitních aktivit a zavázala se k 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dodržování nejvyšších standardů správy a řízení 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>firmy</w:t>
      </w:r>
      <w:r w:rsidRPr="00D80F73">
        <w:rPr>
          <w:rFonts w:ascii="Arial" w:hAnsi="Arial" w:cs="Arial"/>
          <w:color w:val="auto"/>
          <w:sz w:val="18"/>
          <w:szCs w:val="18"/>
          <w:lang w:val="cs-CZ"/>
        </w:rPr>
        <w:t>.</w:t>
      </w:r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 Více informací najdete na </w:t>
      </w:r>
      <w:hyperlink r:id="rId11" w:history="1">
        <w:r w:rsidR="00D80F73" w:rsidRPr="00D80F73">
          <w:rPr>
            <w:rStyle w:val="Hypertextovodkaz"/>
            <w:rFonts w:ascii="Arial" w:hAnsi="Arial" w:cs="Arial"/>
            <w:sz w:val="18"/>
            <w:szCs w:val="18"/>
            <w:lang w:val="cs-CZ"/>
          </w:rPr>
          <w:t>www.7Rsa.pl</w:t>
        </w:r>
      </w:hyperlink>
      <w:r w:rsidR="00D80F73" w:rsidRPr="00D80F73">
        <w:rPr>
          <w:rFonts w:ascii="Arial" w:hAnsi="Arial" w:cs="Arial"/>
          <w:color w:val="auto"/>
          <w:sz w:val="18"/>
          <w:szCs w:val="18"/>
          <w:lang w:val="cs-CZ"/>
        </w:rPr>
        <w:t xml:space="preserve">. </w:t>
      </w:r>
    </w:p>
    <w:p w14:paraId="3C8D0706" w14:textId="77777777" w:rsidR="008B0C76" w:rsidRPr="00D80F73" w:rsidRDefault="008B0C76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</w:p>
    <w:p w14:paraId="45DC7A1A" w14:textId="0B171620" w:rsidR="00D66D4D" w:rsidRPr="00D80F73" w:rsidRDefault="00D5302C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  <w:r w:rsidRPr="00D80F73">
        <w:rPr>
          <w:rFonts w:ascii="Arial" w:eastAsia="Calibri" w:hAnsi="Arial" w:cs="Arial"/>
          <w:b/>
          <w:color w:val="auto"/>
          <w:sz w:val="18"/>
          <w:szCs w:val="18"/>
          <w:lang w:val="cs-CZ"/>
        </w:rPr>
        <w:t xml:space="preserve">Kontakt pro média: </w:t>
      </w:r>
    </w:p>
    <w:p w14:paraId="36451854" w14:textId="77777777" w:rsidR="00D66D4D" w:rsidRPr="00D80F73" w:rsidRDefault="00D66D4D" w:rsidP="00D66D4D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</w:p>
    <w:p w14:paraId="66F3FBC1" w14:textId="77777777" w:rsidR="00F91657" w:rsidRPr="00D80F73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/>
          <w:color w:val="auto"/>
          <w:sz w:val="18"/>
          <w:szCs w:val="18"/>
          <w:lang w:val="cs-CZ"/>
        </w:rPr>
      </w:pPr>
      <w:r w:rsidRPr="00D80F73">
        <w:rPr>
          <w:rFonts w:ascii="Arial" w:eastAsia="Calibri" w:hAnsi="Arial" w:cs="Arial"/>
          <w:b/>
          <w:color w:val="auto"/>
          <w:sz w:val="18"/>
          <w:szCs w:val="18"/>
          <w:lang w:val="cs-CZ"/>
        </w:rPr>
        <w:t xml:space="preserve">Anna </w:t>
      </w:r>
      <w:proofErr w:type="spellStart"/>
      <w:r w:rsidRPr="00D80F73">
        <w:rPr>
          <w:rFonts w:ascii="Arial" w:eastAsia="Calibri" w:hAnsi="Arial" w:cs="Arial"/>
          <w:b/>
          <w:color w:val="auto"/>
          <w:sz w:val="18"/>
          <w:szCs w:val="18"/>
          <w:lang w:val="cs-CZ"/>
        </w:rPr>
        <w:t>Groß</w:t>
      </w:r>
      <w:proofErr w:type="spellEnd"/>
    </w:p>
    <w:p w14:paraId="69BFAC30" w14:textId="64DA29D8" w:rsidR="00F91657" w:rsidRPr="00D80F73" w:rsidRDefault="00D5302C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auto"/>
          <w:sz w:val="18"/>
          <w:szCs w:val="18"/>
          <w:lang w:val="cs-CZ"/>
        </w:rPr>
      </w:pPr>
      <w:r w:rsidRPr="00D80F73">
        <w:rPr>
          <w:rFonts w:ascii="Arial" w:eastAsia="Calibri" w:hAnsi="Arial" w:cs="Arial"/>
          <w:bCs/>
          <w:color w:val="auto"/>
          <w:sz w:val="18"/>
          <w:szCs w:val="18"/>
          <w:lang w:val="cs-CZ"/>
        </w:rPr>
        <w:t xml:space="preserve">Tisková mluvčí </w:t>
      </w:r>
    </w:p>
    <w:p w14:paraId="4A24ED53" w14:textId="77777777" w:rsidR="00F91657" w:rsidRPr="00D80F73" w:rsidRDefault="00F91657" w:rsidP="00F91657">
      <w:pPr>
        <w:spacing w:after="0" w:line="276" w:lineRule="auto"/>
        <w:jc w:val="both"/>
        <w:outlineLvl w:val="0"/>
        <w:rPr>
          <w:rFonts w:ascii="Arial" w:eastAsia="Calibri" w:hAnsi="Arial" w:cs="Arial"/>
          <w:bCs/>
          <w:color w:val="auto"/>
          <w:sz w:val="18"/>
          <w:szCs w:val="18"/>
          <w:lang w:val="cs-CZ"/>
        </w:rPr>
      </w:pPr>
      <w:r w:rsidRPr="00D80F73">
        <w:rPr>
          <w:rFonts w:ascii="Arial" w:eastAsia="Calibri" w:hAnsi="Arial" w:cs="Arial"/>
          <w:bCs/>
          <w:color w:val="auto"/>
          <w:sz w:val="18"/>
          <w:szCs w:val="18"/>
          <w:lang w:val="cs-CZ"/>
        </w:rPr>
        <w:t>Tel. +48 538 246 949</w:t>
      </w:r>
    </w:p>
    <w:p w14:paraId="05B16698" w14:textId="49F79D8F" w:rsidR="00F91657" w:rsidRPr="00D80F73" w:rsidRDefault="00D80F73" w:rsidP="00F91657">
      <w:pPr>
        <w:spacing w:after="0" w:line="276" w:lineRule="auto"/>
        <w:jc w:val="both"/>
        <w:outlineLvl w:val="0"/>
        <w:rPr>
          <w:rFonts w:ascii="Arial" w:hAnsi="Arial" w:cs="Arial"/>
          <w:bCs/>
          <w:color w:val="auto"/>
          <w:sz w:val="18"/>
          <w:szCs w:val="18"/>
          <w:lang w:val="cs-CZ"/>
        </w:rPr>
      </w:pPr>
      <w:r w:rsidRPr="00D80F73">
        <w:rPr>
          <w:rFonts w:ascii="Arial" w:eastAsia="Calibri" w:hAnsi="Arial" w:cs="Arial"/>
          <w:bCs/>
          <w:color w:val="auto"/>
          <w:sz w:val="18"/>
          <w:szCs w:val="18"/>
          <w:lang w:val="cs-CZ"/>
        </w:rPr>
        <w:t xml:space="preserve">E-mail: </w:t>
      </w:r>
      <w:hyperlink r:id="rId12" w:history="1">
        <w:r w:rsidR="00D5302C" w:rsidRPr="00D80F73">
          <w:rPr>
            <w:rStyle w:val="Hypertextovodkaz"/>
            <w:rFonts w:ascii="Arial" w:eastAsia="Calibri" w:hAnsi="Arial" w:cs="Arial"/>
            <w:bCs/>
            <w:sz w:val="18"/>
            <w:szCs w:val="18"/>
            <w:lang w:val="cs-CZ"/>
          </w:rPr>
          <w:t>anna.gross@7rsa.pl</w:t>
        </w:r>
      </w:hyperlink>
      <w:r w:rsidR="00D5302C" w:rsidRPr="00D80F73">
        <w:rPr>
          <w:rFonts w:ascii="Arial" w:eastAsia="Calibri" w:hAnsi="Arial" w:cs="Arial"/>
          <w:bCs/>
          <w:color w:val="auto"/>
          <w:sz w:val="18"/>
          <w:szCs w:val="18"/>
          <w:lang w:val="cs-CZ"/>
        </w:rPr>
        <w:t xml:space="preserve"> </w:t>
      </w:r>
    </w:p>
    <w:p w14:paraId="6144A7D8" w14:textId="21E7EFBF" w:rsidR="00E92E31" w:rsidRPr="00D80F73" w:rsidRDefault="00E92E31" w:rsidP="00E92E31">
      <w:pPr>
        <w:tabs>
          <w:tab w:val="left" w:pos="5760"/>
        </w:tabs>
        <w:rPr>
          <w:color w:val="auto"/>
          <w:lang w:val="cs-CZ"/>
        </w:rPr>
      </w:pPr>
      <w:r w:rsidRPr="00D80F73">
        <w:rPr>
          <w:color w:val="auto"/>
          <w:lang w:val="cs-CZ"/>
        </w:rPr>
        <w:tab/>
      </w:r>
    </w:p>
    <w:p w14:paraId="4F779284" w14:textId="77777777" w:rsidR="00A33F6E" w:rsidRDefault="00A33F6E" w:rsidP="00E92E31">
      <w:pPr>
        <w:tabs>
          <w:tab w:val="left" w:pos="5760"/>
        </w:tabs>
        <w:rPr>
          <w:color w:val="auto"/>
        </w:rPr>
      </w:pPr>
    </w:p>
    <w:p w14:paraId="6A3DBDE5" w14:textId="77777777" w:rsidR="00A33F6E" w:rsidRDefault="00A33F6E" w:rsidP="00E92E31">
      <w:pPr>
        <w:tabs>
          <w:tab w:val="left" w:pos="5760"/>
        </w:tabs>
        <w:rPr>
          <w:color w:val="auto"/>
        </w:rPr>
      </w:pPr>
    </w:p>
    <w:p w14:paraId="013E1E6C" w14:textId="77777777" w:rsidR="00A33F6E" w:rsidRPr="008E74BF" w:rsidRDefault="00A33F6E" w:rsidP="00E92E31">
      <w:pPr>
        <w:tabs>
          <w:tab w:val="left" w:pos="5760"/>
        </w:tabs>
        <w:rPr>
          <w:color w:val="auto"/>
        </w:rPr>
      </w:pPr>
    </w:p>
    <w:sectPr w:rsidR="00A33F6E" w:rsidRPr="008E74BF" w:rsidSect="00D80F73">
      <w:headerReference w:type="default" r:id="rId13"/>
      <w:footerReference w:type="default" r:id="rId14"/>
      <w:headerReference w:type="first" r:id="rId15"/>
      <w:type w:val="continuous"/>
      <w:pgSz w:w="11906" w:h="16838" w:code="9"/>
      <w:pgMar w:top="1134" w:right="1134" w:bottom="2410" w:left="2268" w:header="709" w:footer="77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9E86B0B" w14:textId="77777777" w:rsidR="003E2192" w:rsidRDefault="003E2192" w:rsidP="006F5795">
      <w:pPr>
        <w:spacing w:after="0" w:line="240" w:lineRule="auto"/>
      </w:pPr>
      <w:r>
        <w:separator/>
      </w:r>
    </w:p>
  </w:endnote>
  <w:endnote w:type="continuationSeparator" w:id="0">
    <w:p w14:paraId="3C21AE55" w14:textId="77777777" w:rsidR="003E2192" w:rsidRDefault="003E2192" w:rsidP="006F579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661043" w14:textId="28288C66" w:rsidR="00EC39EE" w:rsidRPr="00F75666" w:rsidRDefault="00F75666" w:rsidP="0038574E">
    <w:pPr>
      <w:pStyle w:val="Zhlav"/>
      <w:ind w:left="-1701"/>
      <w:rPr>
        <w:sz w:val="16"/>
        <w:szCs w:val="16"/>
      </w:rPr>
    </w:pP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PAGE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  <w:r w:rsidRPr="00F75666">
      <w:rPr>
        <w:sz w:val="16"/>
        <w:szCs w:val="16"/>
      </w:rPr>
      <w:t xml:space="preserve"> </w:t>
    </w:r>
    <w:r w:rsidRPr="00F75666">
      <w:rPr>
        <w:sz w:val="16"/>
        <w:szCs w:val="16"/>
      </w:rPr>
      <w:t xml:space="preserve">z </w:t>
    </w:r>
    <w:r w:rsidRPr="00F75666">
      <w:rPr>
        <w:b/>
        <w:bCs/>
        <w:sz w:val="16"/>
        <w:szCs w:val="16"/>
      </w:rPr>
      <w:fldChar w:fldCharType="begin"/>
    </w:r>
    <w:r w:rsidRPr="00F75666">
      <w:rPr>
        <w:b/>
        <w:bCs/>
        <w:sz w:val="16"/>
        <w:szCs w:val="16"/>
      </w:rPr>
      <w:instrText>NUMPAGES</w:instrText>
    </w:r>
    <w:r w:rsidRPr="00F75666">
      <w:rPr>
        <w:b/>
        <w:bCs/>
        <w:sz w:val="16"/>
        <w:szCs w:val="16"/>
      </w:rPr>
      <w:fldChar w:fldCharType="separate"/>
    </w:r>
    <w:r w:rsidR="00573BEC">
      <w:rPr>
        <w:b/>
        <w:bCs/>
        <w:noProof/>
        <w:sz w:val="16"/>
        <w:szCs w:val="16"/>
      </w:rPr>
      <w:t>2</w:t>
    </w:r>
    <w:r w:rsidRPr="00F75666">
      <w:rPr>
        <w:b/>
        <w:bCs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9A153FC" w14:textId="77777777" w:rsidR="003E2192" w:rsidRDefault="003E2192" w:rsidP="006F5795">
      <w:pPr>
        <w:spacing w:after="0" w:line="240" w:lineRule="auto"/>
      </w:pPr>
      <w:r>
        <w:separator/>
      </w:r>
    </w:p>
  </w:footnote>
  <w:footnote w:type="continuationSeparator" w:id="0">
    <w:p w14:paraId="218257E8" w14:textId="77777777" w:rsidR="003E2192" w:rsidRDefault="003E2192" w:rsidP="006F579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7ADA985" w14:textId="090B5AF8" w:rsidR="00297327" w:rsidRDefault="008838E1">
    <w:pPr>
      <w:pStyle w:val="Zhlav"/>
    </w:pPr>
    <w:r>
      <w:rPr>
        <w:noProof/>
      </w:rPr>
      <w:drawing>
        <wp:anchor distT="0" distB="0" distL="114300" distR="114300" simplePos="0" relativeHeight="251661312" behindDoc="1" locked="0" layoutInCell="1" allowOverlap="1" wp14:anchorId="13AD9DF5" wp14:editId="0F90E330">
          <wp:simplePos x="0" y="0"/>
          <wp:positionH relativeFrom="page">
            <wp:posOffset>12700</wp:posOffset>
          </wp:positionH>
          <wp:positionV relativeFrom="paragraph">
            <wp:posOffset>1188085</wp:posOffset>
          </wp:positionV>
          <wp:extent cx="7546975" cy="9016221"/>
          <wp:effectExtent l="0" t="0" r="0" b="0"/>
          <wp:wrapNone/>
          <wp:docPr id="2094801344" name="Obraz 1379176267" descr="Obraz zawierający zrzut ekranu, teks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zrzut ekranu, tekst, Grafika, design&#10;&#10;Opis wygenerowany automatycznie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15578"/>
                  <a:stretch/>
                </pic:blipFill>
                <pic:spPr bwMode="auto">
                  <a:xfrm>
                    <a:off x="0" y="0"/>
                    <a:ext cx="7547375" cy="9016699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E7C026" w14:textId="4A44F59B" w:rsidR="00047BE7" w:rsidRDefault="008838E1">
    <w:pPr>
      <w:pStyle w:val="Zhlav"/>
    </w:pPr>
    <w:r>
      <w:rPr>
        <w:noProof/>
      </w:rPr>
      <w:drawing>
        <wp:anchor distT="0" distB="0" distL="114300" distR="114300" simplePos="0" relativeHeight="251659264" behindDoc="1" locked="0" layoutInCell="1" allowOverlap="1" wp14:anchorId="528F1167" wp14:editId="12AF0A9D">
          <wp:simplePos x="0" y="0"/>
          <wp:positionH relativeFrom="page">
            <wp:posOffset>5080</wp:posOffset>
          </wp:positionH>
          <wp:positionV relativeFrom="paragraph">
            <wp:posOffset>-445135</wp:posOffset>
          </wp:positionV>
          <wp:extent cx="7547375" cy="10680487"/>
          <wp:effectExtent l="0" t="0" r="0" b="0"/>
          <wp:wrapNone/>
          <wp:docPr id="641469582" name="Obraz 2" descr="Obraz zawierający zrzut ekranu, tekst, Grafika, design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Obraz 2" descr="Obraz zawierający zrzut ekranu, tekst, Grafika, design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547375" cy="1068048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6D07B7">
      <w:rPr>
        <w:noProof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2D4C27"/>
    <w:multiLevelType w:val="hybridMultilevel"/>
    <w:tmpl w:val="2F52AC5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5C5699F"/>
    <w:multiLevelType w:val="hybridMultilevel"/>
    <w:tmpl w:val="9572A01A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9F658BE"/>
    <w:multiLevelType w:val="multilevel"/>
    <w:tmpl w:val="93080C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DB571A"/>
    <w:multiLevelType w:val="hybridMultilevel"/>
    <w:tmpl w:val="B8B2F880"/>
    <w:lvl w:ilvl="0" w:tplc="DABA9EAC">
      <w:start w:val="4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87E5D7E"/>
    <w:multiLevelType w:val="hybridMultilevel"/>
    <w:tmpl w:val="0E7C2C42"/>
    <w:lvl w:ilvl="0" w:tplc="0415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1148245">
    <w:abstractNumId w:val="0"/>
  </w:num>
  <w:num w:numId="2" w16cid:durableId="1090008641">
    <w:abstractNumId w:val="4"/>
  </w:num>
  <w:num w:numId="3" w16cid:durableId="9375230">
    <w:abstractNumId w:val="3"/>
  </w:num>
  <w:num w:numId="4" w16cid:durableId="1327709644">
    <w:abstractNumId w:val="2"/>
  </w:num>
  <w:num w:numId="5" w16cid:durableId="193084674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F621A"/>
    <w:rsid w:val="00000488"/>
    <w:rsid w:val="000025D3"/>
    <w:rsid w:val="00002E26"/>
    <w:rsid w:val="00002E73"/>
    <w:rsid w:val="000108F5"/>
    <w:rsid w:val="00012664"/>
    <w:rsid w:val="00014106"/>
    <w:rsid w:val="00016871"/>
    <w:rsid w:val="00016C9B"/>
    <w:rsid w:val="00016EC9"/>
    <w:rsid w:val="00036336"/>
    <w:rsid w:val="00037F92"/>
    <w:rsid w:val="00041653"/>
    <w:rsid w:val="0004220B"/>
    <w:rsid w:val="00042D86"/>
    <w:rsid w:val="00043B28"/>
    <w:rsid w:val="000463D2"/>
    <w:rsid w:val="00047BE7"/>
    <w:rsid w:val="00047E75"/>
    <w:rsid w:val="00052D9C"/>
    <w:rsid w:val="000545C2"/>
    <w:rsid w:val="00056F44"/>
    <w:rsid w:val="00060859"/>
    <w:rsid w:val="00062B26"/>
    <w:rsid w:val="00064D80"/>
    <w:rsid w:val="000653D3"/>
    <w:rsid w:val="00065723"/>
    <w:rsid w:val="00071904"/>
    <w:rsid w:val="00071C05"/>
    <w:rsid w:val="00072921"/>
    <w:rsid w:val="00072A07"/>
    <w:rsid w:val="0007387B"/>
    <w:rsid w:val="00074E07"/>
    <w:rsid w:val="00075433"/>
    <w:rsid w:val="0007638A"/>
    <w:rsid w:val="000816B2"/>
    <w:rsid w:val="00081774"/>
    <w:rsid w:val="0008337B"/>
    <w:rsid w:val="00083818"/>
    <w:rsid w:val="00083D1D"/>
    <w:rsid w:val="0008500B"/>
    <w:rsid w:val="0008557D"/>
    <w:rsid w:val="00086350"/>
    <w:rsid w:val="00086D4B"/>
    <w:rsid w:val="000900EF"/>
    <w:rsid w:val="00092F23"/>
    <w:rsid w:val="00094578"/>
    <w:rsid w:val="00094845"/>
    <w:rsid w:val="000955F7"/>
    <w:rsid w:val="000956E2"/>
    <w:rsid w:val="00096F86"/>
    <w:rsid w:val="000A2F9A"/>
    <w:rsid w:val="000A36F5"/>
    <w:rsid w:val="000A7390"/>
    <w:rsid w:val="000B00E9"/>
    <w:rsid w:val="000B25A6"/>
    <w:rsid w:val="000B3FDD"/>
    <w:rsid w:val="000B75F7"/>
    <w:rsid w:val="000B7AC2"/>
    <w:rsid w:val="000C19CB"/>
    <w:rsid w:val="000C3C6A"/>
    <w:rsid w:val="000C44A8"/>
    <w:rsid w:val="000D0066"/>
    <w:rsid w:val="000D1823"/>
    <w:rsid w:val="000D1F17"/>
    <w:rsid w:val="000E14C7"/>
    <w:rsid w:val="000E15EC"/>
    <w:rsid w:val="000E2BC0"/>
    <w:rsid w:val="000E2CB5"/>
    <w:rsid w:val="000E453E"/>
    <w:rsid w:val="000E7EFE"/>
    <w:rsid w:val="000F3E08"/>
    <w:rsid w:val="00101CE2"/>
    <w:rsid w:val="001116C1"/>
    <w:rsid w:val="0011217D"/>
    <w:rsid w:val="00115BD6"/>
    <w:rsid w:val="001210E7"/>
    <w:rsid w:val="00123395"/>
    <w:rsid w:val="00124A73"/>
    <w:rsid w:val="001251E3"/>
    <w:rsid w:val="00126B11"/>
    <w:rsid w:val="00126D02"/>
    <w:rsid w:val="001270D8"/>
    <w:rsid w:val="00132664"/>
    <w:rsid w:val="00133204"/>
    <w:rsid w:val="00134132"/>
    <w:rsid w:val="00136E22"/>
    <w:rsid w:val="001372F3"/>
    <w:rsid w:val="001408CB"/>
    <w:rsid w:val="001424DA"/>
    <w:rsid w:val="00144D1A"/>
    <w:rsid w:val="00145F85"/>
    <w:rsid w:val="0015251E"/>
    <w:rsid w:val="001530CE"/>
    <w:rsid w:val="001560BB"/>
    <w:rsid w:val="00156475"/>
    <w:rsid w:val="001574E3"/>
    <w:rsid w:val="0016240C"/>
    <w:rsid w:val="00163DF8"/>
    <w:rsid w:val="00164EB3"/>
    <w:rsid w:val="00164EEB"/>
    <w:rsid w:val="00166EF7"/>
    <w:rsid w:val="00170791"/>
    <w:rsid w:val="0017284D"/>
    <w:rsid w:val="001728A9"/>
    <w:rsid w:val="0017416C"/>
    <w:rsid w:val="0017658D"/>
    <w:rsid w:val="00177D46"/>
    <w:rsid w:val="00182C9B"/>
    <w:rsid w:val="001845A6"/>
    <w:rsid w:val="00191795"/>
    <w:rsid w:val="001928C8"/>
    <w:rsid w:val="001A0D8A"/>
    <w:rsid w:val="001A2283"/>
    <w:rsid w:val="001A623B"/>
    <w:rsid w:val="001A774C"/>
    <w:rsid w:val="001B3618"/>
    <w:rsid w:val="001B4A4D"/>
    <w:rsid w:val="001C049F"/>
    <w:rsid w:val="001C7BF7"/>
    <w:rsid w:val="001D11DF"/>
    <w:rsid w:val="001D3D66"/>
    <w:rsid w:val="001E2672"/>
    <w:rsid w:val="001E3239"/>
    <w:rsid w:val="001E7429"/>
    <w:rsid w:val="001E75BD"/>
    <w:rsid w:val="001F0BA4"/>
    <w:rsid w:val="001F14C4"/>
    <w:rsid w:val="001F1BD1"/>
    <w:rsid w:val="001F20A3"/>
    <w:rsid w:val="001F3BEE"/>
    <w:rsid w:val="002008C1"/>
    <w:rsid w:val="00201C76"/>
    <w:rsid w:val="002062B8"/>
    <w:rsid w:val="0020705A"/>
    <w:rsid w:val="00210EA9"/>
    <w:rsid w:val="00212456"/>
    <w:rsid w:val="00213A4F"/>
    <w:rsid w:val="002179B2"/>
    <w:rsid w:val="002212DB"/>
    <w:rsid w:val="002222DD"/>
    <w:rsid w:val="002247F7"/>
    <w:rsid w:val="00225183"/>
    <w:rsid w:val="00231477"/>
    <w:rsid w:val="00232D4B"/>
    <w:rsid w:val="0023468E"/>
    <w:rsid w:val="00236781"/>
    <w:rsid w:val="0024044F"/>
    <w:rsid w:val="0024419D"/>
    <w:rsid w:val="002449E9"/>
    <w:rsid w:val="00245300"/>
    <w:rsid w:val="00245ACD"/>
    <w:rsid w:val="00252020"/>
    <w:rsid w:val="00252828"/>
    <w:rsid w:val="00252D49"/>
    <w:rsid w:val="00255C17"/>
    <w:rsid w:val="00256C91"/>
    <w:rsid w:val="00261686"/>
    <w:rsid w:val="00264570"/>
    <w:rsid w:val="00267385"/>
    <w:rsid w:val="00271D6F"/>
    <w:rsid w:val="0027666C"/>
    <w:rsid w:val="00280AAA"/>
    <w:rsid w:val="00280BAF"/>
    <w:rsid w:val="00281069"/>
    <w:rsid w:val="00283EFB"/>
    <w:rsid w:val="00297327"/>
    <w:rsid w:val="00297BA2"/>
    <w:rsid w:val="002A09BE"/>
    <w:rsid w:val="002A13EF"/>
    <w:rsid w:val="002A4033"/>
    <w:rsid w:val="002A5ACD"/>
    <w:rsid w:val="002B0B3D"/>
    <w:rsid w:val="002B0B4B"/>
    <w:rsid w:val="002B159C"/>
    <w:rsid w:val="002B22EE"/>
    <w:rsid w:val="002B2E70"/>
    <w:rsid w:val="002C306F"/>
    <w:rsid w:val="002C36EA"/>
    <w:rsid w:val="002C53FA"/>
    <w:rsid w:val="002C5CF2"/>
    <w:rsid w:val="002D01E3"/>
    <w:rsid w:val="002D0E3F"/>
    <w:rsid w:val="002D1E90"/>
    <w:rsid w:val="002D7DA7"/>
    <w:rsid w:val="002E2BCB"/>
    <w:rsid w:val="002E39C3"/>
    <w:rsid w:val="002E79E2"/>
    <w:rsid w:val="002F1799"/>
    <w:rsid w:val="002F1BE8"/>
    <w:rsid w:val="0030023E"/>
    <w:rsid w:val="0030072D"/>
    <w:rsid w:val="00303796"/>
    <w:rsid w:val="0030405B"/>
    <w:rsid w:val="0030419C"/>
    <w:rsid w:val="0030433D"/>
    <w:rsid w:val="00304401"/>
    <w:rsid w:val="00306DED"/>
    <w:rsid w:val="00306E8F"/>
    <w:rsid w:val="00307B90"/>
    <w:rsid w:val="003125AC"/>
    <w:rsid w:val="00312AE1"/>
    <w:rsid w:val="00316A8B"/>
    <w:rsid w:val="003209B9"/>
    <w:rsid w:val="00320BF6"/>
    <w:rsid w:val="00320D9F"/>
    <w:rsid w:val="00321A93"/>
    <w:rsid w:val="00321DBE"/>
    <w:rsid w:val="0032209A"/>
    <w:rsid w:val="00326E4D"/>
    <w:rsid w:val="0032798A"/>
    <w:rsid w:val="00332941"/>
    <w:rsid w:val="00333101"/>
    <w:rsid w:val="00333B21"/>
    <w:rsid w:val="00334F2D"/>
    <w:rsid w:val="00336752"/>
    <w:rsid w:val="003370D8"/>
    <w:rsid w:val="00352530"/>
    <w:rsid w:val="00352812"/>
    <w:rsid w:val="00354B08"/>
    <w:rsid w:val="003554DD"/>
    <w:rsid w:val="003607F4"/>
    <w:rsid w:val="003642F3"/>
    <w:rsid w:val="00367CC4"/>
    <w:rsid w:val="00383A60"/>
    <w:rsid w:val="003840A3"/>
    <w:rsid w:val="0038574E"/>
    <w:rsid w:val="003908AF"/>
    <w:rsid w:val="00390B20"/>
    <w:rsid w:val="00391300"/>
    <w:rsid w:val="00391ADC"/>
    <w:rsid w:val="00395289"/>
    <w:rsid w:val="003970F8"/>
    <w:rsid w:val="003976E2"/>
    <w:rsid w:val="003A3712"/>
    <w:rsid w:val="003A6815"/>
    <w:rsid w:val="003A6F94"/>
    <w:rsid w:val="003B01C1"/>
    <w:rsid w:val="003B0C4D"/>
    <w:rsid w:val="003B3EB1"/>
    <w:rsid w:val="003B7270"/>
    <w:rsid w:val="003B733E"/>
    <w:rsid w:val="003C08E5"/>
    <w:rsid w:val="003C28EC"/>
    <w:rsid w:val="003C4655"/>
    <w:rsid w:val="003C4961"/>
    <w:rsid w:val="003C5249"/>
    <w:rsid w:val="003C5F4F"/>
    <w:rsid w:val="003C61DF"/>
    <w:rsid w:val="003C7ED9"/>
    <w:rsid w:val="003D0C3C"/>
    <w:rsid w:val="003D1BC7"/>
    <w:rsid w:val="003D24BB"/>
    <w:rsid w:val="003D29B9"/>
    <w:rsid w:val="003D2FC2"/>
    <w:rsid w:val="003E1FC6"/>
    <w:rsid w:val="003E2192"/>
    <w:rsid w:val="003E5511"/>
    <w:rsid w:val="003E7E03"/>
    <w:rsid w:val="003E7EF5"/>
    <w:rsid w:val="003F1E75"/>
    <w:rsid w:val="003F53B0"/>
    <w:rsid w:val="00404A70"/>
    <w:rsid w:val="00407075"/>
    <w:rsid w:val="00410B92"/>
    <w:rsid w:val="00421CB0"/>
    <w:rsid w:val="004257F7"/>
    <w:rsid w:val="004271D9"/>
    <w:rsid w:val="004306BD"/>
    <w:rsid w:val="004360A1"/>
    <w:rsid w:val="00436587"/>
    <w:rsid w:val="004371EA"/>
    <w:rsid w:val="004410E5"/>
    <w:rsid w:val="00442273"/>
    <w:rsid w:val="0044634B"/>
    <w:rsid w:val="00447B15"/>
    <w:rsid w:val="00451793"/>
    <w:rsid w:val="00451815"/>
    <w:rsid w:val="00453CE9"/>
    <w:rsid w:val="0045605F"/>
    <w:rsid w:val="0046112C"/>
    <w:rsid w:val="004613CE"/>
    <w:rsid w:val="0046257A"/>
    <w:rsid w:val="004635A3"/>
    <w:rsid w:val="004666B6"/>
    <w:rsid w:val="00481D0C"/>
    <w:rsid w:val="00483548"/>
    <w:rsid w:val="00484F0F"/>
    <w:rsid w:val="00491F9A"/>
    <w:rsid w:val="00492E1D"/>
    <w:rsid w:val="00493245"/>
    <w:rsid w:val="004A5A7C"/>
    <w:rsid w:val="004A6512"/>
    <w:rsid w:val="004A7720"/>
    <w:rsid w:val="004B1194"/>
    <w:rsid w:val="004B3ECE"/>
    <w:rsid w:val="004B4121"/>
    <w:rsid w:val="004C0BCF"/>
    <w:rsid w:val="004C25C9"/>
    <w:rsid w:val="004C44B6"/>
    <w:rsid w:val="004C4D71"/>
    <w:rsid w:val="004C66CE"/>
    <w:rsid w:val="004D07D4"/>
    <w:rsid w:val="004E040C"/>
    <w:rsid w:val="004E3A11"/>
    <w:rsid w:val="004E4FDD"/>
    <w:rsid w:val="004E752B"/>
    <w:rsid w:val="004F3C91"/>
    <w:rsid w:val="00505578"/>
    <w:rsid w:val="00507061"/>
    <w:rsid w:val="0051418C"/>
    <w:rsid w:val="00514F08"/>
    <w:rsid w:val="00515AA5"/>
    <w:rsid w:val="00520E50"/>
    <w:rsid w:val="0052384A"/>
    <w:rsid w:val="00527D83"/>
    <w:rsid w:val="00531C5C"/>
    <w:rsid w:val="00532030"/>
    <w:rsid w:val="00533042"/>
    <w:rsid w:val="00533FB1"/>
    <w:rsid w:val="00536B88"/>
    <w:rsid w:val="005420DD"/>
    <w:rsid w:val="00543435"/>
    <w:rsid w:val="005449C7"/>
    <w:rsid w:val="0054760F"/>
    <w:rsid w:val="00547624"/>
    <w:rsid w:val="005518A0"/>
    <w:rsid w:val="005535E8"/>
    <w:rsid w:val="005548CE"/>
    <w:rsid w:val="005576BA"/>
    <w:rsid w:val="00564197"/>
    <w:rsid w:val="00564CB5"/>
    <w:rsid w:val="00565BB6"/>
    <w:rsid w:val="00565C19"/>
    <w:rsid w:val="00566B0B"/>
    <w:rsid w:val="00573BEC"/>
    <w:rsid w:val="00584607"/>
    <w:rsid w:val="005903AA"/>
    <w:rsid w:val="005911EB"/>
    <w:rsid w:val="0059386C"/>
    <w:rsid w:val="00596165"/>
    <w:rsid w:val="00597DCA"/>
    <w:rsid w:val="005A02B3"/>
    <w:rsid w:val="005A0710"/>
    <w:rsid w:val="005A0FE2"/>
    <w:rsid w:val="005B01CE"/>
    <w:rsid w:val="005B0AE2"/>
    <w:rsid w:val="005B1019"/>
    <w:rsid w:val="005B2A77"/>
    <w:rsid w:val="005B441E"/>
    <w:rsid w:val="005B7B32"/>
    <w:rsid w:val="005C0276"/>
    <w:rsid w:val="005C37C1"/>
    <w:rsid w:val="005C3B4D"/>
    <w:rsid w:val="005C5374"/>
    <w:rsid w:val="005C6147"/>
    <w:rsid w:val="005C619F"/>
    <w:rsid w:val="005D47DC"/>
    <w:rsid w:val="005D629B"/>
    <w:rsid w:val="005D66CB"/>
    <w:rsid w:val="005D7DF4"/>
    <w:rsid w:val="005E03BB"/>
    <w:rsid w:val="005E2B1B"/>
    <w:rsid w:val="005F2E9F"/>
    <w:rsid w:val="005F4AC5"/>
    <w:rsid w:val="005F61B1"/>
    <w:rsid w:val="00600CB2"/>
    <w:rsid w:val="00601021"/>
    <w:rsid w:val="0060402E"/>
    <w:rsid w:val="00604494"/>
    <w:rsid w:val="006047BD"/>
    <w:rsid w:val="00607433"/>
    <w:rsid w:val="00615F5C"/>
    <w:rsid w:val="00616885"/>
    <w:rsid w:val="00617D6E"/>
    <w:rsid w:val="006257FB"/>
    <w:rsid w:val="006269A8"/>
    <w:rsid w:val="00633B73"/>
    <w:rsid w:val="00636CFE"/>
    <w:rsid w:val="00641C35"/>
    <w:rsid w:val="00642914"/>
    <w:rsid w:val="0065125A"/>
    <w:rsid w:val="00653969"/>
    <w:rsid w:val="00655A93"/>
    <w:rsid w:val="0065756C"/>
    <w:rsid w:val="00657905"/>
    <w:rsid w:val="00664740"/>
    <w:rsid w:val="00680DFB"/>
    <w:rsid w:val="006826F7"/>
    <w:rsid w:val="00687216"/>
    <w:rsid w:val="00690BEB"/>
    <w:rsid w:val="00693B38"/>
    <w:rsid w:val="00693DC9"/>
    <w:rsid w:val="006944D6"/>
    <w:rsid w:val="006944F4"/>
    <w:rsid w:val="0069506B"/>
    <w:rsid w:val="00695FAE"/>
    <w:rsid w:val="006A01F6"/>
    <w:rsid w:val="006A0752"/>
    <w:rsid w:val="006A169D"/>
    <w:rsid w:val="006A22DF"/>
    <w:rsid w:val="006A5919"/>
    <w:rsid w:val="006A7FF8"/>
    <w:rsid w:val="006B0BF4"/>
    <w:rsid w:val="006B61FB"/>
    <w:rsid w:val="006C5E33"/>
    <w:rsid w:val="006D04CB"/>
    <w:rsid w:val="006D07B7"/>
    <w:rsid w:val="006D4A51"/>
    <w:rsid w:val="006D5E00"/>
    <w:rsid w:val="006E4C51"/>
    <w:rsid w:val="006E6B52"/>
    <w:rsid w:val="006E7D39"/>
    <w:rsid w:val="006F0958"/>
    <w:rsid w:val="006F1576"/>
    <w:rsid w:val="006F342B"/>
    <w:rsid w:val="006F48E7"/>
    <w:rsid w:val="006F4F9B"/>
    <w:rsid w:val="006F5795"/>
    <w:rsid w:val="007024E2"/>
    <w:rsid w:val="00703B60"/>
    <w:rsid w:val="00711546"/>
    <w:rsid w:val="00712919"/>
    <w:rsid w:val="00712A30"/>
    <w:rsid w:val="00712A4C"/>
    <w:rsid w:val="00715B60"/>
    <w:rsid w:val="00721B82"/>
    <w:rsid w:val="00727EF9"/>
    <w:rsid w:val="007304B7"/>
    <w:rsid w:val="00730FEB"/>
    <w:rsid w:val="00733BB3"/>
    <w:rsid w:val="0073574E"/>
    <w:rsid w:val="007477A0"/>
    <w:rsid w:val="007569EE"/>
    <w:rsid w:val="0076118D"/>
    <w:rsid w:val="007614CB"/>
    <w:rsid w:val="007677A1"/>
    <w:rsid w:val="00770152"/>
    <w:rsid w:val="007702D9"/>
    <w:rsid w:val="0077210F"/>
    <w:rsid w:val="00774B51"/>
    <w:rsid w:val="007815D7"/>
    <w:rsid w:val="00781CC9"/>
    <w:rsid w:val="00782079"/>
    <w:rsid w:val="00784F88"/>
    <w:rsid w:val="00785AE3"/>
    <w:rsid w:val="00787459"/>
    <w:rsid w:val="00791FD9"/>
    <w:rsid w:val="0079391E"/>
    <w:rsid w:val="00793BC7"/>
    <w:rsid w:val="00794943"/>
    <w:rsid w:val="00796412"/>
    <w:rsid w:val="007A470E"/>
    <w:rsid w:val="007A670B"/>
    <w:rsid w:val="007A7A1D"/>
    <w:rsid w:val="007B106A"/>
    <w:rsid w:val="007B1E63"/>
    <w:rsid w:val="007B2E44"/>
    <w:rsid w:val="007B2F97"/>
    <w:rsid w:val="007B3A80"/>
    <w:rsid w:val="007C1432"/>
    <w:rsid w:val="007D04B6"/>
    <w:rsid w:val="007D0CDA"/>
    <w:rsid w:val="007E198B"/>
    <w:rsid w:val="007E1D3E"/>
    <w:rsid w:val="007E2062"/>
    <w:rsid w:val="007E380E"/>
    <w:rsid w:val="007E3977"/>
    <w:rsid w:val="007E3D7C"/>
    <w:rsid w:val="007E58D5"/>
    <w:rsid w:val="007E65F3"/>
    <w:rsid w:val="007F3755"/>
    <w:rsid w:val="007F3811"/>
    <w:rsid w:val="007F5EE5"/>
    <w:rsid w:val="00802A43"/>
    <w:rsid w:val="00804946"/>
    <w:rsid w:val="008056A5"/>
    <w:rsid w:val="00805A3D"/>
    <w:rsid w:val="0080620D"/>
    <w:rsid w:val="00806521"/>
    <w:rsid w:val="0080669F"/>
    <w:rsid w:val="00806C5B"/>
    <w:rsid w:val="008072B5"/>
    <w:rsid w:val="0080798F"/>
    <w:rsid w:val="00807CDA"/>
    <w:rsid w:val="008102CF"/>
    <w:rsid w:val="00812B14"/>
    <w:rsid w:val="008132F1"/>
    <w:rsid w:val="00820DDD"/>
    <w:rsid w:val="00824D86"/>
    <w:rsid w:val="00833848"/>
    <w:rsid w:val="00835646"/>
    <w:rsid w:val="00837258"/>
    <w:rsid w:val="00837416"/>
    <w:rsid w:val="00842D2D"/>
    <w:rsid w:val="00845CB9"/>
    <w:rsid w:val="00853C4B"/>
    <w:rsid w:val="00856E8E"/>
    <w:rsid w:val="0085700A"/>
    <w:rsid w:val="008638FD"/>
    <w:rsid w:val="008655FE"/>
    <w:rsid w:val="00866F32"/>
    <w:rsid w:val="008713FE"/>
    <w:rsid w:val="00876F60"/>
    <w:rsid w:val="00882DC1"/>
    <w:rsid w:val="008838E1"/>
    <w:rsid w:val="00885ED4"/>
    <w:rsid w:val="008860BA"/>
    <w:rsid w:val="00887A5E"/>
    <w:rsid w:val="00890693"/>
    <w:rsid w:val="00895CD8"/>
    <w:rsid w:val="008A3C5B"/>
    <w:rsid w:val="008B0C76"/>
    <w:rsid w:val="008B2411"/>
    <w:rsid w:val="008B436F"/>
    <w:rsid w:val="008B4875"/>
    <w:rsid w:val="008B5244"/>
    <w:rsid w:val="008C114E"/>
    <w:rsid w:val="008C1FCD"/>
    <w:rsid w:val="008C2209"/>
    <w:rsid w:val="008C4202"/>
    <w:rsid w:val="008C515F"/>
    <w:rsid w:val="008C7B82"/>
    <w:rsid w:val="008D0DF0"/>
    <w:rsid w:val="008E28EB"/>
    <w:rsid w:val="008E74BF"/>
    <w:rsid w:val="008F5617"/>
    <w:rsid w:val="00901BFA"/>
    <w:rsid w:val="0090249F"/>
    <w:rsid w:val="0090410A"/>
    <w:rsid w:val="00906802"/>
    <w:rsid w:val="00907D90"/>
    <w:rsid w:val="0091199F"/>
    <w:rsid w:val="009138CD"/>
    <w:rsid w:val="009148C3"/>
    <w:rsid w:val="00914A6F"/>
    <w:rsid w:val="00922647"/>
    <w:rsid w:val="00922B27"/>
    <w:rsid w:val="009265B0"/>
    <w:rsid w:val="0093015E"/>
    <w:rsid w:val="0093080C"/>
    <w:rsid w:val="00935D89"/>
    <w:rsid w:val="00940AC8"/>
    <w:rsid w:val="00944FFE"/>
    <w:rsid w:val="009450CC"/>
    <w:rsid w:val="0094576B"/>
    <w:rsid w:val="00946E15"/>
    <w:rsid w:val="0095138B"/>
    <w:rsid w:val="00952B30"/>
    <w:rsid w:val="0095396B"/>
    <w:rsid w:val="00954483"/>
    <w:rsid w:val="00956E01"/>
    <w:rsid w:val="0096056D"/>
    <w:rsid w:val="00960C20"/>
    <w:rsid w:val="00961344"/>
    <w:rsid w:val="00963D79"/>
    <w:rsid w:val="00971156"/>
    <w:rsid w:val="00972C3D"/>
    <w:rsid w:val="0097499E"/>
    <w:rsid w:val="0098052C"/>
    <w:rsid w:val="00980D6D"/>
    <w:rsid w:val="00985CF9"/>
    <w:rsid w:val="0099181D"/>
    <w:rsid w:val="009966FB"/>
    <w:rsid w:val="00997BF9"/>
    <w:rsid w:val="009A4FDD"/>
    <w:rsid w:val="009A5C17"/>
    <w:rsid w:val="009A6477"/>
    <w:rsid w:val="009A6A4B"/>
    <w:rsid w:val="009B0260"/>
    <w:rsid w:val="009B21D5"/>
    <w:rsid w:val="009B6554"/>
    <w:rsid w:val="009B66C1"/>
    <w:rsid w:val="009B775D"/>
    <w:rsid w:val="009C0D11"/>
    <w:rsid w:val="009C1AD9"/>
    <w:rsid w:val="009C2288"/>
    <w:rsid w:val="009C2574"/>
    <w:rsid w:val="009D0CF2"/>
    <w:rsid w:val="009D4CAF"/>
    <w:rsid w:val="009D6944"/>
    <w:rsid w:val="009D711F"/>
    <w:rsid w:val="009E00FA"/>
    <w:rsid w:val="009E2585"/>
    <w:rsid w:val="009E6E2E"/>
    <w:rsid w:val="009E6E64"/>
    <w:rsid w:val="009E7158"/>
    <w:rsid w:val="009F27FA"/>
    <w:rsid w:val="009F317E"/>
    <w:rsid w:val="009F36D5"/>
    <w:rsid w:val="009F481F"/>
    <w:rsid w:val="009F5D3B"/>
    <w:rsid w:val="00A017F0"/>
    <w:rsid w:val="00A055F3"/>
    <w:rsid w:val="00A05D3F"/>
    <w:rsid w:val="00A1053F"/>
    <w:rsid w:val="00A13440"/>
    <w:rsid w:val="00A152FA"/>
    <w:rsid w:val="00A158E1"/>
    <w:rsid w:val="00A1639C"/>
    <w:rsid w:val="00A2607C"/>
    <w:rsid w:val="00A302E4"/>
    <w:rsid w:val="00A33F6E"/>
    <w:rsid w:val="00A373E6"/>
    <w:rsid w:val="00A44A93"/>
    <w:rsid w:val="00A50CFA"/>
    <w:rsid w:val="00A569F6"/>
    <w:rsid w:val="00A578B7"/>
    <w:rsid w:val="00A6127B"/>
    <w:rsid w:val="00A6353D"/>
    <w:rsid w:val="00A70C81"/>
    <w:rsid w:val="00A728C6"/>
    <w:rsid w:val="00A7644A"/>
    <w:rsid w:val="00A76BF8"/>
    <w:rsid w:val="00A770D5"/>
    <w:rsid w:val="00A8249B"/>
    <w:rsid w:val="00A8365D"/>
    <w:rsid w:val="00A84FC9"/>
    <w:rsid w:val="00A87274"/>
    <w:rsid w:val="00A8779B"/>
    <w:rsid w:val="00A93A16"/>
    <w:rsid w:val="00A954A7"/>
    <w:rsid w:val="00A974A4"/>
    <w:rsid w:val="00AA6DFB"/>
    <w:rsid w:val="00AA7824"/>
    <w:rsid w:val="00AB01C9"/>
    <w:rsid w:val="00AB79E2"/>
    <w:rsid w:val="00AC0247"/>
    <w:rsid w:val="00AC28F0"/>
    <w:rsid w:val="00AC2AB9"/>
    <w:rsid w:val="00AC51A1"/>
    <w:rsid w:val="00AC578F"/>
    <w:rsid w:val="00AC5951"/>
    <w:rsid w:val="00AC6582"/>
    <w:rsid w:val="00AD6C33"/>
    <w:rsid w:val="00AE7D9D"/>
    <w:rsid w:val="00AF2453"/>
    <w:rsid w:val="00AF261A"/>
    <w:rsid w:val="00AF545D"/>
    <w:rsid w:val="00AF6308"/>
    <w:rsid w:val="00AF6BAF"/>
    <w:rsid w:val="00AF74AF"/>
    <w:rsid w:val="00B00DAF"/>
    <w:rsid w:val="00B04D30"/>
    <w:rsid w:val="00B1186F"/>
    <w:rsid w:val="00B131A0"/>
    <w:rsid w:val="00B22D42"/>
    <w:rsid w:val="00B25933"/>
    <w:rsid w:val="00B2681A"/>
    <w:rsid w:val="00B27D81"/>
    <w:rsid w:val="00B313F8"/>
    <w:rsid w:val="00B3208E"/>
    <w:rsid w:val="00B3685F"/>
    <w:rsid w:val="00B378F4"/>
    <w:rsid w:val="00B4089F"/>
    <w:rsid w:val="00B42D96"/>
    <w:rsid w:val="00B42FD4"/>
    <w:rsid w:val="00B44B29"/>
    <w:rsid w:val="00B47B73"/>
    <w:rsid w:val="00B501A5"/>
    <w:rsid w:val="00B62281"/>
    <w:rsid w:val="00B62E8C"/>
    <w:rsid w:val="00B63DB9"/>
    <w:rsid w:val="00B644D7"/>
    <w:rsid w:val="00B645E6"/>
    <w:rsid w:val="00B6470D"/>
    <w:rsid w:val="00B67D72"/>
    <w:rsid w:val="00B7056A"/>
    <w:rsid w:val="00B724EC"/>
    <w:rsid w:val="00B76B28"/>
    <w:rsid w:val="00B7791F"/>
    <w:rsid w:val="00B77D84"/>
    <w:rsid w:val="00B80428"/>
    <w:rsid w:val="00B8141E"/>
    <w:rsid w:val="00B838B3"/>
    <w:rsid w:val="00B83D18"/>
    <w:rsid w:val="00B84BEF"/>
    <w:rsid w:val="00B84C89"/>
    <w:rsid w:val="00B8732F"/>
    <w:rsid w:val="00B874B1"/>
    <w:rsid w:val="00B91C4A"/>
    <w:rsid w:val="00B95EB1"/>
    <w:rsid w:val="00B9649E"/>
    <w:rsid w:val="00BA0220"/>
    <w:rsid w:val="00BA0A4B"/>
    <w:rsid w:val="00BA29BB"/>
    <w:rsid w:val="00BA309E"/>
    <w:rsid w:val="00BA4234"/>
    <w:rsid w:val="00BA50CD"/>
    <w:rsid w:val="00BB5B88"/>
    <w:rsid w:val="00BC1724"/>
    <w:rsid w:val="00BC2F43"/>
    <w:rsid w:val="00BC3B2C"/>
    <w:rsid w:val="00BD4930"/>
    <w:rsid w:val="00BD536C"/>
    <w:rsid w:val="00BE1359"/>
    <w:rsid w:val="00BE24C5"/>
    <w:rsid w:val="00BE5903"/>
    <w:rsid w:val="00BE6045"/>
    <w:rsid w:val="00BE6492"/>
    <w:rsid w:val="00BE6683"/>
    <w:rsid w:val="00BE689B"/>
    <w:rsid w:val="00BF0D8F"/>
    <w:rsid w:val="00BF12AE"/>
    <w:rsid w:val="00BF4DE3"/>
    <w:rsid w:val="00BF7819"/>
    <w:rsid w:val="00C01825"/>
    <w:rsid w:val="00C0435D"/>
    <w:rsid w:val="00C04691"/>
    <w:rsid w:val="00C04BA4"/>
    <w:rsid w:val="00C04DD5"/>
    <w:rsid w:val="00C0514B"/>
    <w:rsid w:val="00C13641"/>
    <w:rsid w:val="00C1429B"/>
    <w:rsid w:val="00C16E94"/>
    <w:rsid w:val="00C214B2"/>
    <w:rsid w:val="00C22084"/>
    <w:rsid w:val="00C22CFA"/>
    <w:rsid w:val="00C24798"/>
    <w:rsid w:val="00C3129B"/>
    <w:rsid w:val="00C32977"/>
    <w:rsid w:val="00C33B9A"/>
    <w:rsid w:val="00C348A0"/>
    <w:rsid w:val="00C34FA7"/>
    <w:rsid w:val="00C40C6A"/>
    <w:rsid w:val="00C410F8"/>
    <w:rsid w:val="00C44C5E"/>
    <w:rsid w:val="00C4796C"/>
    <w:rsid w:val="00C51C6C"/>
    <w:rsid w:val="00C53A72"/>
    <w:rsid w:val="00C60079"/>
    <w:rsid w:val="00C628BF"/>
    <w:rsid w:val="00C632C1"/>
    <w:rsid w:val="00C644B4"/>
    <w:rsid w:val="00C65669"/>
    <w:rsid w:val="00C84D7C"/>
    <w:rsid w:val="00C85994"/>
    <w:rsid w:val="00C86F4A"/>
    <w:rsid w:val="00C9296B"/>
    <w:rsid w:val="00C92E66"/>
    <w:rsid w:val="00C94AEC"/>
    <w:rsid w:val="00C95292"/>
    <w:rsid w:val="00C97A97"/>
    <w:rsid w:val="00CA21BC"/>
    <w:rsid w:val="00CA2678"/>
    <w:rsid w:val="00CA2899"/>
    <w:rsid w:val="00CA6985"/>
    <w:rsid w:val="00CB23A6"/>
    <w:rsid w:val="00CB2E6E"/>
    <w:rsid w:val="00CB2EAE"/>
    <w:rsid w:val="00CB30D4"/>
    <w:rsid w:val="00CB4D44"/>
    <w:rsid w:val="00CB5C8D"/>
    <w:rsid w:val="00CB6898"/>
    <w:rsid w:val="00CB6C33"/>
    <w:rsid w:val="00CB6D81"/>
    <w:rsid w:val="00CC099E"/>
    <w:rsid w:val="00CC4AFE"/>
    <w:rsid w:val="00CC4EFC"/>
    <w:rsid w:val="00CD06F4"/>
    <w:rsid w:val="00CD0864"/>
    <w:rsid w:val="00CD3B87"/>
    <w:rsid w:val="00CD474A"/>
    <w:rsid w:val="00CD56F9"/>
    <w:rsid w:val="00CD6572"/>
    <w:rsid w:val="00CE346F"/>
    <w:rsid w:val="00CE781F"/>
    <w:rsid w:val="00CF0622"/>
    <w:rsid w:val="00CF106F"/>
    <w:rsid w:val="00CF2F57"/>
    <w:rsid w:val="00CF31BE"/>
    <w:rsid w:val="00CF58F4"/>
    <w:rsid w:val="00D03158"/>
    <w:rsid w:val="00D03F28"/>
    <w:rsid w:val="00D04D30"/>
    <w:rsid w:val="00D10DD1"/>
    <w:rsid w:val="00D172DB"/>
    <w:rsid w:val="00D17DEA"/>
    <w:rsid w:val="00D20D69"/>
    <w:rsid w:val="00D21EA3"/>
    <w:rsid w:val="00D24351"/>
    <w:rsid w:val="00D25A17"/>
    <w:rsid w:val="00D340D7"/>
    <w:rsid w:val="00D344F7"/>
    <w:rsid w:val="00D378EE"/>
    <w:rsid w:val="00D41C44"/>
    <w:rsid w:val="00D4235E"/>
    <w:rsid w:val="00D47703"/>
    <w:rsid w:val="00D50355"/>
    <w:rsid w:val="00D5302C"/>
    <w:rsid w:val="00D54014"/>
    <w:rsid w:val="00D5514A"/>
    <w:rsid w:val="00D56F9A"/>
    <w:rsid w:val="00D57014"/>
    <w:rsid w:val="00D62FA4"/>
    <w:rsid w:val="00D632B9"/>
    <w:rsid w:val="00D657DE"/>
    <w:rsid w:val="00D66B03"/>
    <w:rsid w:val="00D66D4D"/>
    <w:rsid w:val="00D70E7D"/>
    <w:rsid w:val="00D727E9"/>
    <w:rsid w:val="00D76FEA"/>
    <w:rsid w:val="00D80F73"/>
    <w:rsid w:val="00D813CB"/>
    <w:rsid w:val="00D82242"/>
    <w:rsid w:val="00D822DE"/>
    <w:rsid w:val="00D85C20"/>
    <w:rsid w:val="00D93EEA"/>
    <w:rsid w:val="00D96208"/>
    <w:rsid w:val="00DA0699"/>
    <w:rsid w:val="00DA1C2F"/>
    <w:rsid w:val="00DA280A"/>
    <w:rsid w:val="00DA29FB"/>
    <w:rsid w:val="00DB0214"/>
    <w:rsid w:val="00DB0F00"/>
    <w:rsid w:val="00DB12ED"/>
    <w:rsid w:val="00DB13F4"/>
    <w:rsid w:val="00DB1C47"/>
    <w:rsid w:val="00DB356E"/>
    <w:rsid w:val="00DB511C"/>
    <w:rsid w:val="00DB5863"/>
    <w:rsid w:val="00DD13B1"/>
    <w:rsid w:val="00DD1E65"/>
    <w:rsid w:val="00DD206B"/>
    <w:rsid w:val="00DD27CB"/>
    <w:rsid w:val="00DD311D"/>
    <w:rsid w:val="00DD3D4A"/>
    <w:rsid w:val="00DD58B9"/>
    <w:rsid w:val="00DD7B15"/>
    <w:rsid w:val="00DE0038"/>
    <w:rsid w:val="00DE1660"/>
    <w:rsid w:val="00DE47C9"/>
    <w:rsid w:val="00DE4A5F"/>
    <w:rsid w:val="00DE52F5"/>
    <w:rsid w:val="00DE5F8F"/>
    <w:rsid w:val="00DE7120"/>
    <w:rsid w:val="00DF34C0"/>
    <w:rsid w:val="00DF37B8"/>
    <w:rsid w:val="00DF3F97"/>
    <w:rsid w:val="00DF4D3C"/>
    <w:rsid w:val="00DF55F1"/>
    <w:rsid w:val="00E0539E"/>
    <w:rsid w:val="00E06708"/>
    <w:rsid w:val="00E0781C"/>
    <w:rsid w:val="00E10D14"/>
    <w:rsid w:val="00E15776"/>
    <w:rsid w:val="00E1603B"/>
    <w:rsid w:val="00E1709F"/>
    <w:rsid w:val="00E271BD"/>
    <w:rsid w:val="00E274BB"/>
    <w:rsid w:val="00E30F33"/>
    <w:rsid w:val="00E33614"/>
    <w:rsid w:val="00E3699D"/>
    <w:rsid w:val="00E36BB0"/>
    <w:rsid w:val="00E4277A"/>
    <w:rsid w:val="00E43877"/>
    <w:rsid w:val="00E43C03"/>
    <w:rsid w:val="00E44A17"/>
    <w:rsid w:val="00E46301"/>
    <w:rsid w:val="00E46AD1"/>
    <w:rsid w:val="00E62B76"/>
    <w:rsid w:val="00E642DE"/>
    <w:rsid w:val="00E67E21"/>
    <w:rsid w:val="00E76C57"/>
    <w:rsid w:val="00E77640"/>
    <w:rsid w:val="00E776DA"/>
    <w:rsid w:val="00E822B3"/>
    <w:rsid w:val="00E83C4C"/>
    <w:rsid w:val="00E84AAC"/>
    <w:rsid w:val="00E92E31"/>
    <w:rsid w:val="00EA0A66"/>
    <w:rsid w:val="00EA39CF"/>
    <w:rsid w:val="00EA5329"/>
    <w:rsid w:val="00EB072F"/>
    <w:rsid w:val="00EB0926"/>
    <w:rsid w:val="00EB1A00"/>
    <w:rsid w:val="00EB1DA0"/>
    <w:rsid w:val="00EB1F28"/>
    <w:rsid w:val="00EB25F0"/>
    <w:rsid w:val="00EB2F50"/>
    <w:rsid w:val="00EC01F3"/>
    <w:rsid w:val="00EC39EE"/>
    <w:rsid w:val="00EC4C28"/>
    <w:rsid w:val="00EC6B68"/>
    <w:rsid w:val="00EC6D0D"/>
    <w:rsid w:val="00EC7055"/>
    <w:rsid w:val="00ED78C1"/>
    <w:rsid w:val="00EE1520"/>
    <w:rsid w:val="00EE2B3B"/>
    <w:rsid w:val="00EE3C0B"/>
    <w:rsid w:val="00EE604E"/>
    <w:rsid w:val="00EE71EF"/>
    <w:rsid w:val="00EE7622"/>
    <w:rsid w:val="00EF0700"/>
    <w:rsid w:val="00EF0B74"/>
    <w:rsid w:val="00EF18FD"/>
    <w:rsid w:val="00EF5EB6"/>
    <w:rsid w:val="00EF5FA7"/>
    <w:rsid w:val="00EF6F3E"/>
    <w:rsid w:val="00EF7F73"/>
    <w:rsid w:val="00F00833"/>
    <w:rsid w:val="00F064E6"/>
    <w:rsid w:val="00F10846"/>
    <w:rsid w:val="00F11053"/>
    <w:rsid w:val="00F124C9"/>
    <w:rsid w:val="00F12B41"/>
    <w:rsid w:val="00F1678C"/>
    <w:rsid w:val="00F16A46"/>
    <w:rsid w:val="00F2144B"/>
    <w:rsid w:val="00F218AE"/>
    <w:rsid w:val="00F2433E"/>
    <w:rsid w:val="00F24EA5"/>
    <w:rsid w:val="00F26C35"/>
    <w:rsid w:val="00F348D5"/>
    <w:rsid w:val="00F3651C"/>
    <w:rsid w:val="00F3786D"/>
    <w:rsid w:val="00F42A14"/>
    <w:rsid w:val="00F55C8D"/>
    <w:rsid w:val="00F55E73"/>
    <w:rsid w:val="00F631DD"/>
    <w:rsid w:val="00F6514A"/>
    <w:rsid w:val="00F67A01"/>
    <w:rsid w:val="00F67F75"/>
    <w:rsid w:val="00F71273"/>
    <w:rsid w:val="00F71A86"/>
    <w:rsid w:val="00F722C5"/>
    <w:rsid w:val="00F75666"/>
    <w:rsid w:val="00F8166F"/>
    <w:rsid w:val="00F8354D"/>
    <w:rsid w:val="00F84059"/>
    <w:rsid w:val="00F84C58"/>
    <w:rsid w:val="00F85D05"/>
    <w:rsid w:val="00F9000A"/>
    <w:rsid w:val="00F9149E"/>
    <w:rsid w:val="00F91657"/>
    <w:rsid w:val="00F92D10"/>
    <w:rsid w:val="00F94940"/>
    <w:rsid w:val="00F955E8"/>
    <w:rsid w:val="00F95A96"/>
    <w:rsid w:val="00FA26AB"/>
    <w:rsid w:val="00FA5047"/>
    <w:rsid w:val="00FA7597"/>
    <w:rsid w:val="00FB5C39"/>
    <w:rsid w:val="00FB78BF"/>
    <w:rsid w:val="00FC050C"/>
    <w:rsid w:val="00FC14FC"/>
    <w:rsid w:val="00FC347B"/>
    <w:rsid w:val="00FC4B0A"/>
    <w:rsid w:val="00FC4E19"/>
    <w:rsid w:val="00FC5650"/>
    <w:rsid w:val="00FD0750"/>
    <w:rsid w:val="00FD1AEA"/>
    <w:rsid w:val="00FD2F61"/>
    <w:rsid w:val="00FD3838"/>
    <w:rsid w:val="00FD5371"/>
    <w:rsid w:val="00FE0B30"/>
    <w:rsid w:val="00FE6425"/>
    <w:rsid w:val="00FE6D11"/>
    <w:rsid w:val="00FE750E"/>
    <w:rsid w:val="00FF3552"/>
    <w:rsid w:val="00FF62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4251B58"/>
  <w15:chartTrackingRefBased/>
  <w15:docId w15:val="{64C88451-E26C-4DB0-929D-B96432E946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33F6E"/>
    <w:pPr>
      <w:spacing w:after="120" w:line="312" w:lineRule="auto"/>
      <w:contextualSpacing/>
    </w:pPr>
    <w:rPr>
      <w:color w:val="6D6E71"/>
      <w:sz w:val="20"/>
    </w:rPr>
  </w:style>
  <w:style w:type="paragraph" w:styleId="Nadpis1">
    <w:name w:val="heading 1"/>
    <w:basedOn w:val="Normln"/>
    <w:next w:val="Normln"/>
    <w:link w:val="Nadpis1Char"/>
    <w:autoRedefine/>
    <w:uiPriority w:val="9"/>
    <w:qFormat/>
    <w:rsid w:val="006826F7"/>
    <w:pPr>
      <w:keepNext/>
      <w:keepLines/>
      <w:spacing w:before="120" w:after="0" w:line="480" w:lineRule="auto"/>
      <w:outlineLvl w:val="0"/>
    </w:pPr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rsid w:val="00C644B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6F5795"/>
  </w:style>
  <w:style w:type="paragraph" w:styleId="Zpat">
    <w:name w:val="footer"/>
    <w:basedOn w:val="Normln"/>
    <w:link w:val="ZpatChar"/>
    <w:uiPriority w:val="99"/>
    <w:unhideWhenUsed/>
    <w:rsid w:val="006F579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6F5795"/>
  </w:style>
  <w:style w:type="paragraph" w:styleId="Bezmezer">
    <w:name w:val="No Spacing"/>
    <w:uiPriority w:val="1"/>
    <w:qFormat/>
    <w:rsid w:val="00C644B4"/>
    <w:pPr>
      <w:spacing w:after="0" w:line="240" w:lineRule="auto"/>
      <w:contextualSpacing/>
    </w:pPr>
    <w:rPr>
      <w:color w:val="6D6E71"/>
    </w:rPr>
  </w:style>
  <w:style w:type="character" w:customStyle="1" w:styleId="Nadpis1Char">
    <w:name w:val="Nadpis 1 Char"/>
    <w:basedOn w:val="Standardnpsmoodstavce"/>
    <w:link w:val="Nadpis1"/>
    <w:uiPriority w:val="9"/>
    <w:rsid w:val="006826F7"/>
    <w:rPr>
      <w:rFonts w:asciiTheme="majorHAnsi" w:eastAsiaTheme="majorEastAsia" w:hAnsiTheme="majorHAnsi" w:cstheme="majorBidi"/>
      <w:color w:val="E31F26"/>
      <w:sz w:val="32"/>
      <w:szCs w:val="32"/>
    </w:rPr>
  </w:style>
  <w:style w:type="paragraph" w:customStyle="1" w:styleId="7Rnormalny">
    <w:name w:val="7R normalny"/>
    <w:basedOn w:val="Normln"/>
    <w:link w:val="7RnormalnyZnak"/>
    <w:autoRedefine/>
    <w:qFormat/>
    <w:rsid w:val="00EC39EE"/>
  </w:style>
  <w:style w:type="paragraph" w:styleId="Nzev">
    <w:name w:val="Title"/>
    <w:basedOn w:val="Normln"/>
    <w:next w:val="Normln"/>
    <w:link w:val="NzevChar"/>
    <w:uiPriority w:val="10"/>
    <w:qFormat/>
    <w:rsid w:val="00C644B4"/>
    <w:pPr>
      <w:spacing w:after="0" w:line="480" w:lineRule="auto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7RnormalnyZnak">
    <w:name w:val="7R normalny Znak"/>
    <w:basedOn w:val="Nadpis1Char"/>
    <w:link w:val="7Rnormalny"/>
    <w:rsid w:val="00EC39EE"/>
    <w:rPr>
      <w:rFonts w:asciiTheme="majorHAnsi" w:eastAsiaTheme="majorEastAsia" w:hAnsiTheme="majorHAnsi" w:cstheme="majorBidi"/>
      <w:color w:val="6D6E71"/>
      <w:sz w:val="20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C644B4"/>
    <w:rPr>
      <w:rFonts w:asciiTheme="majorHAnsi" w:eastAsiaTheme="majorEastAsia" w:hAnsiTheme="majorHAnsi" w:cstheme="majorBidi"/>
      <w:color w:val="AB151A" w:themeColor="accent1" w:themeShade="BF"/>
      <w:sz w:val="26"/>
      <w:szCs w:val="26"/>
    </w:rPr>
  </w:style>
  <w:style w:type="character" w:customStyle="1" w:styleId="NzevChar">
    <w:name w:val="Název Char"/>
    <w:basedOn w:val="Standardnpsmoodstavce"/>
    <w:link w:val="Nzev"/>
    <w:uiPriority w:val="10"/>
    <w:rsid w:val="00C644B4"/>
    <w:rPr>
      <w:rFonts w:asciiTheme="majorHAnsi" w:eastAsiaTheme="majorEastAsia" w:hAnsiTheme="majorHAnsi" w:cstheme="majorBidi"/>
      <w:color w:val="6D6E71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C644B4"/>
    <w:pPr>
      <w:numPr>
        <w:ilvl w:val="1"/>
      </w:numPr>
      <w:spacing w:after="160"/>
    </w:pPr>
    <w:rPr>
      <w:rFonts w:eastAsiaTheme="minorEastAsia"/>
      <w:spacing w:val="15"/>
      <w:sz w:val="24"/>
    </w:rPr>
  </w:style>
  <w:style w:type="character" w:customStyle="1" w:styleId="PodnadpisChar">
    <w:name w:val="Podnadpis Char"/>
    <w:basedOn w:val="Standardnpsmoodstavce"/>
    <w:link w:val="Podnadpis"/>
    <w:uiPriority w:val="11"/>
    <w:rsid w:val="00C644B4"/>
    <w:rPr>
      <w:rFonts w:eastAsiaTheme="minorEastAsia"/>
      <w:color w:val="6D6E71"/>
      <w:spacing w:val="15"/>
      <w:sz w:val="24"/>
    </w:rPr>
  </w:style>
  <w:style w:type="character" w:styleId="Zdraznnjemn">
    <w:name w:val="Subtle Emphasis"/>
    <w:basedOn w:val="Standardnpsmoodstavce"/>
    <w:uiPriority w:val="19"/>
    <w:qFormat/>
    <w:rsid w:val="00C644B4"/>
    <w:rPr>
      <w:rFonts w:asciiTheme="minorHAnsi" w:hAnsiTheme="minorHAnsi"/>
      <w:i/>
      <w:iCs/>
      <w:color w:val="6D6E71"/>
      <w:sz w:val="22"/>
    </w:rPr>
  </w:style>
  <w:style w:type="character" w:styleId="Zdraznn">
    <w:name w:val="Emphasis"/>
    <w:basedOn w:val="Standardnpsmoodstavce"/>
    <w:uiPriority w:val="20"/>
    <w:qFormat/>
    <w:rsid w:val="00C644B4"/>
    <w:rPr>
      <w:rFonts w:asciiTheme="minorHAnsi" w:hAnsiTheme="minorHAnsi"/>
      <w:i/>
      <w:iCs/>
    </w:rPr>
  </w:style>
  <w:style w:type="character" w:styleId="Zdraznnintenzivn">
    <w:name w:val="Intense Emphasis"/>
    <w:basedOn w:val="Standardnpsmoodstavce"/>
    <w:uiPriority w:val="21"/>
    <w:qFormat/>
    <w:rsid w:val="00C644B4"/>
    <w:rPr>
      <w:i/>
      <w:iCs/>
      <w:color w:val="E31F26"/>
    </w:rPr>
  </w:style>
  <w:style w:type="character" w:styleId="Siln">
    <w:name w:val="Strong"/>
    <w:basedOn w:val="Standardnpsmoodstavce"/>
    <w:uiPriority w:val="22"/>
    <w:qFormat/>
    <w:rsid w:val="0095138B"/>
    <w:rPr>
      <w:b/>
      <w:bCs/>
    </w:rPr>
  </w:style>
  <w:style w:type="paragraph" w:styleId="Citt">
    <w:name w:val="Quote"/>
    <w:basedOn w:val="7Rnormalny"/>
    <w:next w:val="Normln"/>
    <w:link w:val="CittChar"/>
    <w:uiPriority w:val="29"/>
    <w:qFormat/>
    <w:rsid w:val="0095138B"/>
    <w:pPr>
      <w:spacing w:before="200" w:after="160"/>
      <w:ind w:left="864" w:right="864"/>
      <w:jc w:val="center"/>
    </w:pPr>
    <w:rPr>
      <w:i/>
      <w:iCs/>
    </w:rPr>
  </w:style>
  <w:style w:type="character" w:customStyle="1" w:styleId="CittChar">
    <w:name w:val="Citát Char"/>
    <w:basedOn w:val="Standardnpsmoodstavce"/>
    <w:link w:val="Citt"/>
    <w:uiPriority w:val="29"/>
    <w:rsid w:val="0095138B"/>
    <w:rPr>
      <w:i/>
      <w:iCs/>
      <w:color w:val="6D6E71"/>
    </w:rPr>
  </w:style>
  <w:style w:type="paragraph" w:styleId="Vrazncitt">
    <w:name w:val="Intense Quote"/>
    <w:basedOn w:val="7Rnormalny"/>
    <w:next w:val="7Rnormalny"/>
    <w:link w:val="VrazncittChar"/>
    <w:uiPriority w:val="30"/>
    <w:qFormat/>
    <w:rsid w:val="0095138B"/>
    <w:pPr>
      <w:pBdr>
        <w:top w:val="single" w:sz="4" w:space="10" w:color="E31F26" w:themeColor="accent1"/>
        <w:bottom w:val="single" w:sz="4" w:space="10" w:color="E31F26" w:themeColor="accent1"/>
      </w:pBdr>
      <w:spacing w:before="360" w:after="360"/>
      <w:ind w:left="864" w:right="864"/>
      <w:jc w:val="center"/>
    </w:pPr>
    <w:rPr>
      <w:i/>
      <w:iCs/>
      <w:color w:val="E31F26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95138B"/>
    <w:rPr>
      <w:i/>
      <w:iCs/>
      <w:color w:val="E31F26"/>
    </w:rPr>
  </w:style>
  <w:style w:type="character" w:styleId="Odkazjemn">
    <w:name w:val="Subtle Reference"/>
    <w:basedOn w:val="Standardnpsmoodstavce"/>
    <w:uiPriority w:val="31"/>
    <w:qFormat/>
    <w:rsid w:val="0095138B"/>
    <w:rPr>
      <w:smallCaps/>
      <w:color w:val="6D6E71"/>
    </w:rPr>
  </w:style>
  <w:style w:type="character" w:styleId="Odkazintenzivn">
    <w:name w:val="Intense Reference"/>
    <w:basedOn w:val="Standardnpsmoodstavce"/>
    <w:uiPriority w:val="32"/>
    <w:qFormat/>
    <w:rsid w:val="0095138B"/>
    <w:rPr>
      <w:b/>
      <w:bCs/>
      <w:smallCaps/>
      <w:color w:val="E31F26"/>
      <w:spacing w:val="5"/>
    </w:rPr>
  </w:style>
  <w:style w:type="character" w:styleId="Nzevknihy">
    <w:name w:val="Book Title"/>
    <w:basedOn w:val="Standardnpsmoodstavce"/>
    <w:uiPriority w:val="33"/>
    <w:qFormat/>
    <w:rsid w:val="0095138B"/>
    <w:rPr>
      <w:b/>
      <w:bCs/>
      <w:i/>
      <w:iCs/>
      <w:spacing w:val="5"/>
    </w:rPr>
  </w:style>
  <w:style w:type="paragraph" w:styleId="Odstavecseseznamem">
    <w:name w:val="List Paragraph"/>
    <w:basedOn w:val="7Rnormalny"/>
    <w:uiPriority w:val="34"/>
    <w:qFormat/>
    <w:rsid w:val="0095138B"/>
    <w:pPr>
      <w:ind w:left="720"/>
    </w:pPr>
  </w:style>
  <w:style w:type="character" w:styleId="Zstupntext">
    <w:name w:val="Placeholder Text"/>
    <w:basedOn w:val="Standardnpsmoodstavce"/>
    <w:uiPriority w:val="99"/>
    <w:semiHidden/>
    <w:rsid w:val="00505578"/>
    <w:rPr>
      <w:color w:val="808080"/>
    </w:rPr>
  </w:style>
  <w:style w:type="paragraph" w:styleId="Normlnweb">
    <w:name w:val="Normal (Web)"/>
    <w:basedOn w:val="Normln"/>
    <w:uiPriority w:val="99"/>
    <w:unhideWhenUsed/>
    <w:rsid w:val="0038574E"/>
    <w:pPr>
      <w:spacing w:before="100" w:beforeAutospacing="1" w:after="100" w:afterAutospacing="1" w:line="240" w:lineRule="auto"/>
      <w:contextualSpacing w:val="0"/>
    </w:pPr>
    <w:rPr>
      <w:rFonts w:ascii="Times New Roman" w:eastAsia="Times New Roman" w:hAnsi="Times New Roman" w:cs="Times New Roman"/>
      <w:color w:val="auto"/>
      <w:sz w:val="24"/>
      <w:szCs w:val="24"/>
      <w:lang w:eastAsia="pl-PL"/>
    </w:rPr>
  </w:style>
  <w:style w:type="character" w:styleId="Hypertextovodkaz">
    <w:name w:val="Hyperlink"/>
    <w:basedOn w:val="Standardnpsmoodstavce"/>
    <w:uiPriority w:val="99"/>
    <w:unhideWhenUsed/>
    <w:rsid w:val="00EA0A66"/>
    <w:rPr>
      <w:color w:val="0000FF"/>
      <w:u w:val="single"/>
    </w:rPr>
  </w:style>
  <w:style w:type="character" w:customStyle="1" w:styleId="Nierozpoznanawzmianka1">
    <w:name w:val="Nierozpoznana wzmianka1"/>
    <w:basedOn w:val="Standardnpsmoodstavce"/>
    <w:uiPriority w:val="99"/>
    <w:semiHidden/>
    <w:unhideWhenUsed/>
    <w:rsid w:val="000E2BC0"/>
    <w:rPr>
      <w:color w:val="605E5C"/>
      <w:shd w:val="clear" w:color="auto" w:fill="E1DFDD"/>
    </w:rPr>
  </w:style>
  <w:style w:type="paragraph" w:styleId="Revize">
    <w:name w:val="Revision"/>
    <w:hidden/>
    <w:uiPriority w:val="99"/>
    <w:semiHidden/>
    <w:rsid w:val="00CD0864"/>
    <w:pPr>
      <w:spacing w:after="0" w:line="240" w:lineRule="auto"/>
    </w:pPr>
    <w:rPr>
      <w:color w:val="6D6E71"/>
      <w:sz w:val="20"/>
    </w:rPr>
  </w:style>
  <w:style w:type="character" w:styleId="Sledovanodkaz">
    <w:name w:val="FollowedHyperlink"/>
    <w:basedOn w:val="Standardnpsmoodstavce"/>
    <w:uiPriority w:val="99"/>
    <w:semiHidden/>
    <w:unhideWhenUsed/>
    <w:rsid w:val="00A954A7"/>
    <w:rPr>
      <w:color w:val="BCBEC0" w:themeColor="followedHyperlink"/>
      <w:u w:val="single"/>
    </w:rPr>
  </w:style>
  <w:style w:type="character" w:styleId="Odkaznakoment">
    <w:name w:val="annotation reference"/>
    <w:basedOn w:val="Standardnpsmoodstavce"/>
    <w:uiPriority w:val="99"/>
    <w:semiHidden/>
    <w:unhideWhenUsed/>
    <w:rsid w:val="00E271B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unhideWhenUsed/>
    <w:rsid w:val="00E271BD"/>
    <w:pPr>
      <w:spacing w:line="240" w:lineRule="auto"/>
    </w:pPr>
    <w:rPr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E271BD"/>
    <w:rPr>
      <w:color w:val="6D6E71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E271B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E271BD"/>
    <w:rPr>
      <w:b/>
      <w:bCs/>
      <w:color w:val="6D6E71"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573B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573BEC"/>
    <w:rPr>
      <w:rFonts w:ascii="Segoe UI" w:hAnsi="Segoe UI" w:cs="Segoe UI"/>
      <w:color w:val="6D6E71"/>
      <w:sz w:val="18"/>
      <w:szCs w:val="18"/>
    </w:rPr>
  </w:style>
  <w:style w:type="character" w:styleId="Nevyeenzmnka">
    <w:name w:val="Unresolved Mention"/>
    <w:basedOn w:val="Standardnpsmoodstavce"/>
    <w:uiPriority w:val="99"/>
    <w:semiHidden/>
    <w:unhideWhenUsed/>
    <w:rsid w:val="00D5302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2984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268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2023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895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3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8290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200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891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282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5419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8454468">
          <w:marLeft w:val="0"/>
          <w:marRight w:val="0"/>
          <w:marTop w:val="0"/>
          <w:marBottom w:val="0"/>
          <w:divBdr>
            <w:top w:val="single" w:sz="2" w:space="0" w:color="D9D9E3"/>
            <w:left w:val="single" w:sz="2" w:space="0" w:color="D9D9E3"/>
            <w:bottom w:val="single" w:sz="2" w:space="0" w:color="D9D9E3"/>
            <w:right w:val="single" w:sz="2" w:space="0" w:color="D9D9E3"/>
          </w:divBdr>
          <w:divsChild>
            <w:div w:id="329456498">
              <w:marLeft w:val="0"/>
              <w:marRight w:val="0"/>
              <w:marTop w:val="0"/>
              <w:marBottom w:val="0"/>
              <w:divBdr>
                <w:top w:val="single" w:sz="2" w:space="0" w:color="D9D9E3"/>
                <w:left w:val="single" w:sz="2" w:space="0" w:color="D9D9E3"/>
                <w:bottom w:val="single" w:sz="2" w:space="0" w:color="D9D9E3"/>
                <w:right w:val="single" w:sz="2" w:space="0" w:color="D9D9E3"/>
              </w:divBdr>
              <w:divsChild>
                <w:div w:id="1893611247">
                  <w:marLeft w:val="0"/>
                  <w:marRight w:val="0"/>
                  <w:marTop w:val="0"/>
                  <w:marBottom w:val="0"/>
                  <w:divBdr>
                    <w:top w:val="single" w:sz="2" w:space="0" w:color="D9D9E3"/>
                    <w:left w:val="single" w:sz="2" w:space="0" w:color="D9D9E3"/>
                    <w:bottom w:val="single" w:sz="2" w:space="0" w:color="D9D9E3"/>
                    <w:right w:val="single" w:sz="2" w:space="0" w:color="D9D9E3"/>
                  </w:divBdr>
                  <w:divsChild>
                    <w:div w:id="1312565317">
                      <w:marLeft w:val="0"/>
                      <w:marRight w:val="0"/>
                      <w:marTop w:val="0"/>
                      <w:marBottom w:val="0"/>
                      <w:divBdr>
                        <w:top w:val="single" w:sz="2" w:space="0" w:color="D9D9E3"/>
                        <w:left w:val="single" w:sz="2" w:space="0" w:color="D9D9E3"/>
                        <w:bottom w:val="single" w:sz="2" w:space="0" w:color="D9D9E3"/>
                        <w:right w:val="single" w:sz="2" w:space="0" w:color="D9D9E3"/>
                      </w:divBdr>
                      <w:divsChild>
                        <w:div w:id="1895969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2" w:space="0" w:color="D9D9E3"/>
                            <w:left w:val="single" w:sz="2" w:space="0" w:color="D9D9E3"/>
                            <w:bottom w:val="single" w:sz="2" w:space="0" w:color="D9D9E3"/>
                            <w:right w:val="single" w:sz="2" w:space="0" w:color="D9D9E3"/>
                          </w:divBdr>
                          <w:divsChild>
                            <w:div w:id="1240746836">
                              <w:marLeft w:val="0"/>
                              <w:marRight w:val="0"/>
                              <w:marTop w:val="100"/>
                              <w:marBottom w:val="100"/>
                              <w:divBdr>
                                <w:top w:val="single" w:sz="2" w:space="0" w:color="D9D9E3"/>
                                <w:left w:val="single" w:sz="2" w:space="0" w:color="D9D9E3"/>
                                <w:bottom w:val="single" w:sz="2" w:space="0" w:color="D9D9E3"/>
                                <w:right w:val="single" w:sz="2" w:space="0" w:color="D9D9E3"/>
                              </w:divBdr>
                              <w:divsChild>
                                <w:div w:id="6121315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single" w:sz="2" w:space="0" w:color="D9D9E3"/>
                                    <w:left w:val="single" w:sz="2" w:space="0" w:color="D9D9E3"/>
                                    <w:bottom w:val="single" w:sz="2" w:space="0" w:color="D9D9E3"/>
                                    <w:right w:val="single" w:sz="2" w:space="0" w:color="D9D9E3"/>
                                  </w:divBdr>
                                  <w:divsChild>
                                    <w:div w:id="27093525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2" w:space="0" w:color="D9D9E3"/>
                                        <w:left w:val="single" w:sz="2" w:space="0" w:color="D9D9E3"/>
                                        <w:bottom w:val="single" w:sz="2" w:space="0" w:color="D9D9E3"/>
                                        <w:right w:val="single" w:sz="2" w:space="0" w:color="D9D9E3"/>
                                      </w:divBdr>
                                      <w:divsChild>
                                        <w:div w:id="103870532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single" w:sz="2" w:space="0" w:color="D9D9E3"/>
                                            <w:left w:val="single" w:sz="2" w:space="0" w:color="D9D9E3"/>
                                            <w:bottom w:val="single" w:sz="2" w:space="0" w:color="D9D9E3"/>
                                            <w:right w:val="single" w:sz="2" w:space="0" w:color="D9D9E3"/>
                                          </w:divBdr>
                                          <w:divsChild>
                                            <w:div w:id="119465854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single" w:sz="2" w:space="0" w:color="D9D9E3"/>
                                                <w:left w:val="single" w:sz="2" w:space="0" w:color="D9D9E3"/>
                                                <w:bottom w:val="single" w:sz="2" w:space="0" w:color="D9D9E3"/>
                                                <w:right w:val="single" w:sz="2" w:space="0" w:color="D9D9E3"/>
                                              </w:divBdr>
                                              <w:divsChild>
                                                <w:div w:id="189230023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single" w:sz="2" w:space="0" w:color="D9D9E3"/>
                                                    <w:left w:val="single" w:sz="2" w:space="0" w:color="D9D9E3"/>
                                                    <w:bottom w:val="single" w:sz="2" w:space="0" w:color="D9D9E3"/>
                                                    <w:right w:val="single" w:sz="2" w:space="0" w:color="D9D9E3"/>
                                                  </w:divBdr>
                                                  <w:divsChild>
                                                    <w:div w:id="127397167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single" w:sz="2" w:space="0" w:color="D9D9E3"/>
                                                        <w:left w:val="single" w:sz="2" w:space="0" w:color="D9D9E3"/>
                                                        <w:bottom w:val="single" w:sz="2" w:space="0" w:color="D9D9E3"/>
                                                        <w:right w:val="single" w:sz="2" w:space="0" w:color="D9D9E3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982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8958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539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14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24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1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3163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4905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070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30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59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64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286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99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07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anna.gross@7rsa.pl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7Rsa.pl" TargetMode="External"/><Relationship Id="rId5" Type="http://schemas.openxmlformats.org/officeDocument/2006/relationships/numbering" Target="numbering.xml"/><Relationship Id="rId15" Type="http://schemas.openxmlformats.org/officeDocument/2006/relationships/header" Target="header2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Karol\Desktop\7r\szablon1-7r.dotm" TargetMode="External"/></Relationships>
</file>

<file path=word/theme/theme1.xml><?xml version="1.0" encoding="utf-8"?>
<a:theme xmlns:a="http://schemas.openxmlformats.org/drawingml/2006/main" name="Office Theme">
  <a:themeElements>
    <a:clrScheme name="7R styl">
      <a:dk1>
        <a:srgbClr val="6D6E71"/>
      </a:dk1>
      <a:lt1>
        <a:srgbClr val="FFFFFF"/>
      </a:lt1>
      <a:dk2>
        <a:srgbClr val="6D6E71"/>
      </a:dk2>
      <a:lt2>
        <a:srgbClr val="FFFFFF"/>
      </a:lt2>
      <a:accent1>
        <a:srgbClr val="E31F26"/>
      </a:accent1>
      <a:accent2>
        <a:srgbClr val="6D6E71"/>
      </a:accent2>
      <a:accent3>
        <a:srgbClr val="939598"/>
      </a:accent3>
      <a:accent4>
        <a:srgbClr val="E31F26"/>
      </a:accent4>
      <a:accent5>
        <a:srgbClr val="BCBEC0"/>
      </a:accent5>
      <a:accent6>
        <a:srgbClr val="808285"/>
      </a:accent6>
      <a:hlink>
        <a:srgbClr val="6D6E71"/>
      </a:hlink>
      <a:folHlink>
        <a:srgbClr val="BCBEC0"/>
      </a:folHlink>
    </a:clrScheme>
    <a:fontScheme name="7R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e5ebf05b-1e9c-48f3-8dad-32a8c8b53dfa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07AC4AA979A1548B6B7C160919CD1D2" ma:contentTypeVersion="15" ma:contentTypeDescription="Create a new document." ma:contentTypeScope="" ma:versionID="c7ea653626fa3711feef215091df7dcb">
  <xsd:schema xmlns:xsd="http://www.w3.org/2001/XMLSchema" xmlns:xs="http://www.w3.org/2001/XMLSchema" xmlns:p="http://schemas.microsoft.com/office/2006/metadata/properties" xmlns:ns3="e5ebf05b-1e9c-48f3-8dad-32a8c8b53dfa" xmlns:ns4="bfebb5b7-6e1c-48a3-b23a-b8606e3ea2f6" targetNamespace="http://schemas.microsoft.com/office/2006/metadata/properties" ma:root="true" ma:fieldsID="9757fc4765c93f477138b43fee3397e9" ns3:_="" ns4:_="">
    <xsd:import namespace="e5ebf05b-1e9c-48f3-8dad-32a8c8b53dfa"/>
    <xsd:import namespace="bfebb5b7-6e1c-48a3-b23a-b8606e3ea2f6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Location" minOccurs="0"/>
                <xsd:element ref="ns3:MediaLengthInSeconds" minOccurs="0"/>
                <xsd:element ref="ns3:_activit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5ebf05b-1e9c-48f3-8dad-32a8c8b53df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_activity" ma:index="22" nillable="true" ma:displayName="_activity" ma:hidden="true" ma:internalName="_activity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febb5b7-6e1c-48a3-b23a-b8606e3ea2f6" elementFormDefault="qualified">
    <xsd:import namespace="http://schemas.microsoft.com/office/2006/documentManagement/types"/>
    <xsd:import namespace="http://schemas.microsoft.com/office/infopath/2007/PartnerControls"/>
    <xsd:element name="SharedWithUsers" ma:index="17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8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9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6F4A935-30DE-4B35-B0A0-92ECC3F21CF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62EC3FF1-9982-44D0-93C0-3E99E3943B82}">
  <ds:schemaRefs>
    <ds:schemaRef ds:uri="http://schemas.microsoft.com/office/2006/metadata/properties"/>
    <ds:schemaRef ds:uri="http://schemas.microsoft.com/office/infopath/2007/PartnerControls"/>
    <ds:schemaRef ds:uri="e5ebf05b-1e9c-48f3-8dad-32a8c8b53dfa"/>
  </ds:schemaRefs>
</ds:datastoreItem>
</file>

<file path=customXml/itemProps3.xml><?xml version="1.0" encoding="utf-8"?>
<ds:datastoreItem xmlns:ds="http://schemas.openxmlformats.org/officeDocument/2006/customXml" ds:itemID="{C0493496-EA93-4C36-9A49-79E83AC31D0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5ebf05b-1e9c-48f3-8dad-32a8c8b53dfa"/>
    <ds:schemaRef ds:uri="bfebb5b7-6e1c-48a3-b23a-b8606e3ea2f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6B8AC66-9F4D-4EA7-93F7-0E2A4A63F4A0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29f1dc1a-c792-4449-82e0-bc2ea4c6c7e1}" enabled="0" method="" siteId="{29f1dc1a-c792-4449-82e0-bc2ea4c6c7e1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szablon1-7r</Template>
  <TotalTime>41</TotalTime>
  <Pages>2</Pages>
  <Words>420</Words>
  <Characters>2479</Characters>
  <Application>Microsoft Office Word</Application>
  <DocSecurity>0</DocSecurity>
  <Lines>20</Lines>
  <Paragraphs>5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Tytuł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2894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 Suchodolski</dc:creator>
  <cp:keywords/>
  <dc:description/>
  <cp:lastModifiedBy>Markéta Miková </cp:lastModifiedBy>
  <cp:revision>13</cp:revision>
  <cp:lastPrinted>2021-05-25T01:10:00Z</cp:lastPrinted>
  <dcterms:created xsi:type="dcterms:W3CDTF">2025-03-11T05:42:00Z</dcterms:created>
  <dcterms:modified xsi:type="dcterms:W3CDTF">2025-03-13T09:06:00Z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0x010100007AC4AA979A1548B6B7C160919CD1D2</vt:lpwstr>
  </property>
  <property fmtid="{D5CDD505-2E9C-101B-9397-08002B2CF9AE}" pid="3" name="MSIP_Label_9b500289-1a9c-442f-923d-4f95209608d2_Enabled">
    <vt:lpwstr>true</vt:lpwstr>
  </property>
  <property fmtid="{D5CDD505-2E9C-101B-9397-08002B2CF9AE}" pid="4" name="MSIP_Label_9b500289-1a9c-442f-923d-4f95209608d2_SetDate">
    <vt:lpwstr>2023-11-27T20:56:36Z</vt:lpwstr>
  </property>
  <property fmtid="{D5CDD505-2E9C-101B-9397-08002B2CF9AE}" pid="5" name="MSIP_Label_9b500289-1a9c-442f-923d-4f95209608d2_Method">
    <vt:lpwstr>Privileged</vt:lpwstr>
  </property>
  <property fmtid="{D5CDD505-2E9C-101B-9397-08002B2CF9AE}" pid="6" name="MSIP_Label_9b500289-1a9c-442f-923d-4f95209608d2_Name">
    <vt:lpwstr>GCEP2 - Others</vt:lpwstr>
  </property>
  <property fmtid="{D5CDD505-2E9C-101B-9397-08002B2CF9AE}" pid="7" name="MSIP_Label_9b500289-1a9c-442f-923d-4f95209608d2_SiteId">
    <vt:lpwstr>90c56ca2-d892-45ce-810d-6cf368facdb3</vt:lpwstr>
  </property>
  <property fmtid="{D5CDD505-2E9C-101B-9397-08002B2CF9AE}" pid="8" name="MSIP_Label_9b500289-1a9c-442f-923d-4f95209608d2_ActionId">
    <vt:lpwstr>e370c4ba-89e5-4403-b0e2-733b434d6f42</vt:lpwstr>
  </property>
  <property fmtid="{D5CDD505-2E9C-101B-9397-08002B2CF9AE}" pid="9" name="MSIP_Label_9b500289-1a9c-442f-923d-4f95209608d2_ContentBits">
    <vt:lpwstr>0</vt:lpwstr>
  </property>
</Properties>
</file>