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DF54" w14:textId="79D3A432" w:rsidR="009C2288" w:rsidRPr="00177D46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74948A34" w14:textId="77777777" w:rsidR="009C2288" w:rsidRPr="00177D46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0186F44A" w14:textId="77777777" w:rsidR="009C2288" w:rsidRPr="00177D46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7232BE18" w14:textId="77777777" w:rsidR="006C5E33" w:rsidRPr="00177D46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465AF2B5" w14:textId="77777777" w:rsidR="006C5E33" w:rsidRPr="00177D46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352E9709" w14:textId="312D314F" w:rsidR="003554DD" w:rsidRPr="00ED78C1" w:rsidRDefault="00BF1031" w:rsidP="00D822DE">
      <w:pPr>
        <w:spacing w:after="0" w:line="276" w:lineRule="auto"/>
        <w:jc w:val="right"/>
        <w:outlineLvl w:val="0"/>
        <w:rPr>
          <w:rFonts w:ascii="Arial" w:hAnsi="Arial" w:cs="Arial"/>
          <w:color w:val="auto"/>
          <w:sz w:val="22"/>
          <w:lang w:val="en-AU"/>
        </w:rPr>
      </w:pPr>
      <w:r>
        <w:rPr>
          <w:rFonts w:ascii="Arial" w:hAnsi="Arial" w:cs="Arial"/>
          <w:color w:val="auto"/>
          <w:sz w:val="22"/>
          <w:lang w:val="cs-CZ"/>
        </w:rPr>
        <w:t xml:space="preserve">Praha a </w:t>
      </w:r>
      <w:r w:rsidR="0045605F" w:rsidRPr="00B874B1">
        <w:rPr>
          <w:rFonts w:ascii="Arial" w:hAnsi="Arial" w:cs="Arial"/>
          <w:color w:val="auto"/>
          <w:sz w:val="22"/>
          <w:lang w:val="cs-CZ"/>
        </w:rPr>
        <w:t xml:space="preserve">Varšava, </w:t>
      </w:r>
      <w:r w:rsidRPr="00930CFE">
        <w:rPr>
          <w:rFonts w:ascii="Arial" w:hAnsi="Arial" w:cs="Arial"/>
          <w:color w:val="auto"/>
          <w:sz w:val="22"/>
          <w:lang w:val="cs-CZ"/>
        </w:rPr>
        <w:t>2</w:t>
      </w:r>
      <w:r w:rsidR="00E97EA9" w:rsidRPr="00930CFE">
        <w:rPr>
          <w:rFonts w:ascii="Arial" w:hAnsi="Arial" w:cs="Arial"/>
          <w:color w:val="auto"/>
          <w:sz w:val="22"/>
          <w:lang w:val="cs-CZ"/>
        </w:rPr>
        <w:t xml:space="preserve">6. srpna </w:t>
      </w:r>
      <w:r w:rsidR="003554DD" w:rsidRPr="00930CFE">
        <w:rPr>
          <w:rFonts w:ascii="Arial" w:hAnsi="Arial" w:cs="Arial"/>
          <w:color w:val="auto"/>
          <w:sz w:val="22"/>
          <w:lang w:val="en-AU"/>
        </w:rPr>
        <w:t>202</w:t>
      </w:r>
      <w:r w:rsidR="00BD536C" w:rsidRPr="00930CFE">
        <w:rPr>
          <w:rFonts w:ascii="Arial" w:hAnsi="Arial" w:cs="Arial"/>
          <w:color w:val="auto"/>
          <w:sz w:val="22"/>
          <w:lang w:val="en-AU"/>
        </w:rPr>
        <w:t>5</w:t>
      </w:r>
    </w:p>
    <w:p w14:paraId="5ABB7B44" w14:textId="01164259" w:rsidR="003554DD" w:rsidRPr="00ED78C1" w:rsidRDefault="003554DD" w:rsidP="006F48E7">
      <w:pPr>
        <w:spacing w:after="0" w:line="276" w:lineRule="auto"/>
        <w:ind w:left="-709"/>
        <w:jc w:val="both"/>
        <w:outlineLvl w:val="0"/>
        <w:rPr>
          <w:rFonts w:ascii="Arial" w:hAnsi="Arial" w:cs="Arial"/>
          <w:color w:val="auto"/>
          <w:sz w:val="22"/>
          <w:lang w:val="en-AU"/>
        </w:rPr>
      </w:pPr>
    </w:p>
    <w:p w14:paraId="056E5DF9" w14:textId="3723EB98" w:rsidR="00D822DE" w:rsidRPr="00267385" w:rsidRDefault="0045605F" w:rsidP="003554DD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  <w:r w:rsidRPr="00267385">
        <w:rPr>
          <w:rFonts w:ascii="Arial" w:hAnsi="Arial" w:cs="Arial"/>
          <w:color w:val="auto"/>
          <w:sz w:val="22"/>
          <w:lang w:val="cs-CZ"/>
        </w:rPr>
        <w:t>Tisková zpráva</w:t>
      </w:r>
    </w:p>
    <w:p w14:paraId="7A222514" w14:textId="77777777" w:rsidR="0096056D" w:rsidRPr="00267385" w:rsidRDefault="0096056D" w:rsidP="003554DD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</w:p>
    <w:p w14:paraId="3B853D8A" w14:textId="77777777" w:rsidR="00C04BA4" w:rsidRPr="00267385" w:rsidRDefault="00C04BA4" w:rsidP="00C04BA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auto"/>
          <w:sz w:val="28"/>
          <w:szCs w:val="28"/>
          <w:lang w:val="cs-CZ"/>
        </w:rPr>
      </w:pPr>
    </w:p>
    <w:p w14:paraId="02505236" w14:textId="644A6B3F" w:rsidR="00820DDD" w:rsidRDefault="00BF1031" w:rsidP="003A6815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auto"/>
          <w:sz w:val="28"/>
          <w:szCs w:val="28"/>
          <w:lang w:val="cs-CZ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Jiří Duchoň jmenován ředitelem </w:t>
      </w:r>
      <w:r>
        <w:rPr>
          <w:rFonts w:ascii="Arial" w:hAnsi="Arial" w:cs="Arial"/>
          <w:b/>
          <w:bCs/>
          <w:color w:val="auto"/>
          <w:sz w:val="28"/>
          <w:szCs w:val="28"/>
          <w:lang w:val="cs-CZ"/>
        </w:rPr>
        <w:br/>
        <w:t xml:space="preserve">developerské </w:t>
      </w:r>
      <w:r w:rsidR="00AF0301">
        <w:rPr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firmy </w:t>
      </w:r>
      <w:r w:rsidR="00ED78C1" w:rsidRPr="00267385">
        <w:rPr>
          <w:rFonts w:ascii="Arial" w:hAnsi="Arial" w:cs="Arial"/>
          <w:b/>
          <w:bCs/>
          <w:color w:val="auto"/>
          <w:sz w:val="28"/>
          <w:szCs w:val="28"/>
          <w:lang w:val="cs-CZ"/>
        </w:rPr>
        <w:t>7R</w:t>
      </w:r>
      <w:r>
        <w:rPr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 </w:t>
      </w:r>
      <w:r w:rsidR="00AF0301">
        <w:rPr>
          <w:rFonts w:ascii="Arial" w:hAnsi="Arial" w:cs="Arial"/>
          <w:b/>
          <w:bCs/>
          <w:color w:val="auto"/>
          <w:sz w:val="28"/>
          <w:szCs w:val="28"/>
          <w:lang w:val="cs-CZ"/>
        </w:rPr>
        <w:t>pro Českou republiku</w:t>
      </w:r>
    </w:p>
    <w:p w14:paraId="735F73E2" w14:textId="77777777" w:rsidR="00AF0301" w:rsidRPr="00267385" w:rsidRDefault="00AF0301" w:rsidP="003A6815">
      <w:pPr>
        <w:spacing w:after="0" w:line="276" w:lineRule="auto"/>
        <w:jc w:val="center"/>
        <w:outlineLvl w:val="0"/>
        <w:rPr>
          <w:rFonts w:ascii="Arial" w:hAnsi="Arial" w:cs="Arial"/>
          <w:color w:val="auto"/>
          <w:sz w:val="22"/>
          <w:lang w:val="cs-CZ"/>
        </w:rPr>
      </w:pPr>
    </w:p>
    <w:p w14:paraId="195F6C50" w14:textId="1872C142" w:rsidR="00DB12ED" w:rsidRDefault="00AB024A" w:rsidP="005D66CB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auto"/>
          <w:sz w:val="22"/>
          <w:lang w:val="cs-CZ"/>
        </w:rPr>
      </w:pPr>
      <w:r>
        <w:rPr>
          <w:rFonts w:ascii="Arial" w:hAnsi="Arial" w:cs="Arial"/>
          <w:b/>
          <w:bCs/>
          <w:color w:val="auto"/>
          <w:sz w:val="22"/>
          <w:lang w:val="cs-CZ"/>
        </w:rPr>
        <w:t xml:space="preserve">7R s potěšením oznamuje, že Jiří Duchoň byl jmenován novým ředitelem pobočky 7R v České republice. </w:t>
      </w:r>
      <w:r w:rsidRPr="00AB024A">
        <w:rPr>
          <w:rFonts w:ascii="Arial" w:hAnsi="Arial" w:cs="Arial"/>
          <w:b/>
          <w:bCs/>
          <w:color w:val="auto"/>
          <w:sz w:val="22"/>
          <w:lang w:val="cs-CZ"/>
        </w:rPr>
        <w:t xml:space="preserve">S téměř pěti lety praxe ve společnosti 7R a </w:t>
      </w:r>
      <w:r>
        <w:rPr>
          <w:rFonts w:ascii="Arial" w:hAnsi="Arial" w:cs="Arial"/>
          <w:b/>
          <w:bCs/>
          <w:color w:val="auto"/>
          <w:sz w:val="22"/>
          <w:lang w:val="cs-CZ"/>
        </w:rPr>
        <w:t xml:space="preserve">s </w:t>
      </w:r>
      <w:r w:rsidRPr="00AB024A">
        <w:rPr>
          <w:rFonts w:ascii="Arial" w:hAnsi="Arial" w:cs="Arial"/>
          <w:b/>
          <w:bCs/>
          <w:color w:val="auto"/>
          <w:sz w:val="22"/>
          <w:lang w:val="cs-CZ"/>
        </w:rPr>
        <w:t xml:space="preserve">bohatou kariérou </w:t>
      </w:r>
      <w:r>
        <w:rPr>
          <w:rFonts w:ascii="Arial" w:hAnsi="Arial" w:cs="Arial"/>
          <w:b/>
          <w:bCs/>
          <w:color w:val="auto"/>
          <w:sz w:val="22"/>
          <w:lang w:val="cs-CZ"/>
        </w:rPr>
        <w:t xml:space="preserve">na českém realitním trhu Jiří </w:t>
      </w:r>
      <w:r w:rsidRPr="00AB024A">
        <w:rPr>
          <w:rFonts w:ascii="Arial" w:hAnsi="Arial" w:cs="Arial"/>
          <w:b/>
          <w:bCs/>
          <w:color w:val="auto"/>
          <w:sz w:val="22"/>
          <w:lang w:val="cs-CZ"/>
        </w:rPr>
        <w:t>přináší do své nové role rozsáhlé zkušenosti a odborné znalosti.</w:t>
      </w:r>
      <w:r>
        <w:rPr>
          <w:rFonts w:ascii="Arial" w:hAnsi="Arial" w:cs="Arial"/>
          <w:b/>
          <w:bCs/>
          <w:color w:val="auto"/>
          <w:sz w:val="22"/>
          <w:lang w:val="cs-CZ"/>
        </w:rPr>
        <w:t xml:space="preserve"> </w:t>
      </w:r>
    </w:p>
    <w:p w14:paraId="6D3A1512" w14:textId="77777777" w:rsidR="0094576B" w:rsidRDefault="0094576B" w:rsidP="005D66CB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auto"/>
          <w:sz w:val="22"/>
          <w:lang w:val="cs-CZ"/>
        </w:rPr>
      </w:pPr>
    </w:p>
    <w:p w14:paraId="100AE2E0" w14:textId="0410D03B" w:rsidR="00AB024A" w:rsidRDefault="00AB024A" w:rsidP="005D66CB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  <w:r w:rsidRPr="00AB024A">
        <w:rPr>
          <w:rFonts w:ascii="Arial" w:hAnsi="Arial" w:cs="Arial"/>
          <w:color w:val="auto"/>
          <w:sz w:val="22"/>
          <w:lang w:val="cs-CZ"/>
        </w:rPr>
        <w:t xml:space="preserve">Ve funkci ředitele </w:t>
      </w:r>
      <w:r>
        <w:rPr>
          <w:rFonts w:ascii="Arial" w:hAnsi="Arial" w:cs="Arial"/>
          <w:color w:val="auto"/>
          <w:sz w:val="22"/>
          <w:lang w:val="cs-CZ"/>
        </w:rPr>
        <w:t xml:space="preserve">7R Česká republika </w:t>
      </w:r>
      <w:r w:rsidRPr="00AB024A">
        <w:rPr>
          <w:rFonts w:ascii="Arial" w:hAnsi="Arial" w:cs="Arial"/>
          <w:color w:val="auto"/>
          <w:sz w:val="22"/>
          <w:lang w:val="cs-CZ"/>
        </w:rPr>
        <w:t xml:space="preserve">bude Jiří Duchoň dohlížet na realizaci stávajících průmyslových projektů a bude </w:t>
      </w:r>
      <w:r>
        <w:rPr>
          <w:rFonts w:ascii="Arial" w:hAnsi="Arial" w:cs="Arial"/>
          <w:color w:val="auto"/>
          <w:sz w:val="22"/>
          <w:lang w:val="cs-CZ"/>
        </w:rPr>
        <w:t xml:space="preserve">řídit další expanzi </w:t>
      </w:r>
      <w:r w:rsidRPr="00AB024A">
        <w:rPr>
          <w:rFonts w:ascii="Arial" w:hAnsi="Arial" w:cs="Arial"/>
          <w:color w:val="auto"/>
          <w:sz w:val="22"/>
          <w:lang w:val="cs-CZ"/>
        </w:rPr>
        <w:t xml:space="preserve">prostřednictvím strategických akvizic a </w:t>
      </w:r>
      <w:r>
        <w:rPr>
          <w:rFonts w:ascii="Arial" w:hAnsi="Arial" w:cs="Arial"/>
          <w:color w:val="auto"/>
          <w:sz w:val="22"/>
          <w:lang w:val="cs-CZ"/>
        </w:rPr>
        <w:t xml:space="preserve">přípravy a realizace </w:t>
      </w:r>
      <w:r w:rsidRPr="00AB024A">
        <w:rPr>
          <w:rFonts w:ascii="Arial" w:hAnsi="Arial" w:cs="Arial"/>
          <w:color w:val="auto"/>
          <w:sz w:val="22"/>
          <w:lang w:val="cs-CZ"/>
        </w:rPr>
        <w:t xml:space="preserve">nových </w:t>
      </w:r>
      <w:r w:rsidR="00F5677E">
        <w:rPr>
          <w:rFonts w:ascii="Arial" w:hAnsi="Arial" w:cs="Arial"/>
          <w:color w:val="auto"/>
          <w:sz w:val="22"/>
          <w:lang w:val="cs-CZ"/>
        </w:rPr>
        <w:t xml:space="preserve">developmentů. </w:t>
      </w:r>
      <w:r w:rsidRPr="00AB024A">
        <w:rPr>
          <w:rFonts w:ascii="Arial" w:hAnsi="Arial" w:cs="Arial"/>
          <w:color w:val="auto"/>
          <w:sz w:val="22"/>
          <w:lang w:val="cs-CZ"/>
        </w:rPr>
        <w:t xml:space="preserve">Jeho vedení bude klíčové pro správu 82 000 </w:t>
      </w:r>
      <w:r>
        <w:rPr>
          <w:rFonts w:ascii="Arial" w:hAnsi="Arial" w:cs="Arial"/>
          <w:color w:val="auto"/>
          <w:sz w:val="22"/>
          <w:lang w:val="cs-CZ"/>
        </w:rPr>
        <w:t>m</w:t>
      </w:r>
      <w:r w:rsidRPr="00AB024A">
        <w:rPr>
          <w:rFonts w:ascii="Arial" w:hAnsi="Arial" w:cs="Arial"/>
          <w:color w:val="auto"/>
          <w:sz w:val="22"/>
          <w:vertAlign w:val="superscript"/>
          <w:lang w:val="cs-CZ"/>
        </w:rPr>
        <w:t>2</w:t>
      </w:r>
      <w:r>
        <w:rPr>
          <w:rFonts w:ascii="Arial" w:hAnsi="Arial" w:cs="Arial"/>
          <w:color w:val="auto"/>
          <w:sz w:val="22"/>
          <w:lang w:val="cs-CZ"/>
        </w:rPr>
        <w:t xml:space="preserve"> </w:t>
      </w:r>
      <w:r w:rsidRPr="00AB024A">
        <w:rPr>
          <w:rFonts w:ascii="Arial" w:hAnsi="Arial" w:cs="Arial"/>
          <w:color w:val="auto"/>
          <w:sz w:val="22"/>
          <w:lang w:val="cs-CZ"/>
        </w:rPr>
        <w:t xml:space="preserve">moderních průmyslových </w:t>
      </w:r>
      <w:r>
        <w:rPr>
          <w:rFonts w:ascii="Arial" w:hAnsi="Arial" w:cs="Arial"/>
          <w:color w:val="auto"/>
          <w:sz w:val="22"/>
          <w:lang w:val="cs-CZ"/>
        </w:rPr>
        <w:t xml:space="preserve">ploch </w:t>
      </w:r>
      <w:r w:rsidRPr="00AB024A">
        <w:rPr>
          <w:rFonts w:ascii="Arial" w:hAnsi="Arial" w:cs="Arial"/>
          <w:color w:val="auto"/>
          <w:sz w:val="22"/>
          <w:lang w:val="cs-CZ"/>
        </w:rPr>
        <w:t xml:space="preserve">a </w:t>
      </w:r>
      <w:r w:rsidR="00F5677E">
        <w:rPr>
          <w:rFonts w:ascii="Arial" w:hAnsi="Arial" w:cs="Arial"/>
          <w:color w:val="auto"/>
          <w:sz w:val="22"/>
          <w:lang w:val="cs-CZ"/>
        </w:rPr>
        <w:t xml:space="preserve">pro </w:t>
      </w:r>
      <w:r w:rsidRPr="00AB024A">
        <w:rPr>
          <w:rFonts w:ascii="Arial" w:hAnsi="Arial" w:cs="Arial"/>
          <w:color w:val="auto"/>
          <w:sz w:val="22"/>
          <w:lang w:val="cs-CZ"/>
        </w:rPr>
        <w:t>další posílení pozice 7R na českém trhu.</w:t>
      </w:r>
    </w:p>
    <w:p w14:paraId="32DD20EC" w14:textId="77777777" w:rsidR="003A3426" w:rsidRDefault="003A3426" w:rsidP="005D66CB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</w:p>
    <w:p w14:paraId="62106693" w14:textId="09F70191" w:rsidR="003A3426" w:rsidRPr="003A3426" w:rsidRDefault="003A3426" w:rsidP="003A3426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  <w:r w:rsidRPr="003A3426">
        <w:rPr>
          <w:rFonts w:ascii="Arial" w:hAnsi="Arial" w:cs="Arial"/>
          <w:color w:val="auto"/>
          <w:sz w:val="22"/>
          <w:lang w:val="cs-CZ"/>
        </w:rPr>
        <w:t xml:space="preserve">Jiří Duchoň zahájil svou </w:t>
      </w:r>
      <w:r>
        <w:rPr>
          <w:rFonts w:ascii="Arial" w:hAnsi="Arial" w:cs="Arial"/>
          <w:color w:val="auto"/>
          <w:sz w:val="22"/>
          <w:lang w:val="cs-CZ"/>
        </w:rPr>
        <w:t xml:space="preserve">realitní </w:t>
      </w:r>
      <w:r w:rsidRPr="003A3426">
        <w:rPr>
          <w:rFonts w:ascii="Arial" w:hAnsi="Arial" w:cs="Arial"/>
          <w:color w:val="auto"/>
          <w:sz w:val="22"/>
          <w:lang w:val="cs-CZ"/>
        </w:rPr>
        <w:t xml:space="preserve">kariéru </w:t>
      </w:r>
      <w:r>
        <w:rPr>
          <w:rFonts w:ascii="Arial" w:hAnsi="Arial" w:cs="Arial"/>
          <w:color w:val="auto"/>
          <w:sz w:val="22"/>
          <w:lang w:val="cs-CZ"/>
        </w:rPr>
        <w:t xml:space="preserve">se zaměřením na akvizice </w:t>
      </w:r>
      <w:r w:rsidRPr="003A3426">
        <w:rPr>
          <w:rFonts w:ascii="Arial" w:hAnsi="Arial" w:cs="Arial"/>
          <w:color w:val="auto"/>
          <w:sz w:val="22"/>
          <w:lang w:val="cs-CZ"/>
        </w:rPr>
        <w:t>v roce 2003</w:t>
      </w:r>
      <w:r>
        <w:rPr>
          <w:rFonts w:ascii="Arial" w:hAnsi="Arial" w:cs="Arial"/>
          <w:color w:val="auto"/>
          <w:sz w:val="22"/>
          <w:lang w:val="cs-CZ"/>
        </w:rPr>
        <w:t>.</w:t>
      </w:r>
      <w:r w:rsidRPr="003A3426">
        <w:rPr>
          <w:rFonts w:ascii="Arial" w:hAnsi="Arial" w:cs="Arial"/>
          <w:color w:val="auto"/>
          <w:sz w:val="22"/>
          <w:lang w:val="cs-CZ"/>
        </w:rPr>
        <w:t xml:space="preserve"> </w:t>
      </w:r>
      <w:r>
        <w:rPr>
          <w:rFonts w:ascii="Arial" w:hAnsi="Arial" w:cs="Arial"/>
          <w:color w:val="auto"/>
          <w:sz w:val="22"/>
          <w:lang w:val="cs-CZ"/>
        </w:rPr>
        <w:br/>
      </w:r>
      <w:r w:rsidRPr="003A3426">
        <w:rPr>
          <w:rFonts w:ascii="Arial" w:hAnsi="Arial" w:cs="Arial"/>
          <w:color w:val="auto"/>
          <w:sz w:val="22"/>
          <w:lang w:val="cs-CZ"/>
        </w:rPr>
        <w:t xml:space="preserve">V minulosti se podílel na expanzi významných maloobchodních řetězců jako Lidl a Ahold a působil jako </w:t>
      </w:r>
      <w:proofErr w:type="spellStart"/>
      <w:r w:rsidRPr="003A3426">
        <w:rPr>
          <w:rFonts w:ascii="Arial" w:hAnsi="Arial" w:cs="Arial"/>
          <w:color w:val="auto"/>
          <w:sz w:val="22"/>
          <w:lang w:val="cs-CZ"/>
        </w:rPr>
        <w:t>Head</w:t>
      </w:r>
      <w:proofErr w:type="spellEnd"/>
      <w:r w:rsidRPr="003A3426">
        <w:rPr>
          <w:rFonts w:ascii="Arial" w:hAnsi="Arial" w:cs="Arial"/>
          <w:color w:val="auto"/>
          <w:sz w:val="22"/>
          <w:lang w:val="cs-CZ"/>
        </w:rPr>
        <w:t xml:space="preserve"> </w:t>
      </w:r>
      <w:proofErr w:type="spellStart"/>
      <w:r w:rsidRPr="003A3426">
        <w:rPr>
          <w:rFonts w:ascii="Arial" w:hAnsi="Arial" w:cs="Arial"/>
          <w:color w:val="auto"/>
          <w:sz w:val="22"/>
          <w:lang w:val="cs-CZ"/>
        </w:rPr>
        <w:t>of</w:t>
      </w:r>
      <w:proofErr w:type="spellEnd"/>
      <w:r w:rsidRPr="003A3426">
        <w:rPr>
          <w:rFonts w:ascii="Arial" w:hAnsi="Arial" w:cs="Arial"/>
          <w:color w:val="auto"/>
          <w:sz w:val="22"/>
          <w:lang w:val="cs-CZ"/>
        </w:rPr>
        <w:t xml:space="preserve"> </w:t>
      </w:r>
      <w:proofErr w:type="spellStart"/>
      <w:r w:rsidRPr="003A3426">
        <w:rPr>
          <w:rFonts w:ascii="Arial" w:hAnsi="Arial" w:cs="Arial"/>
          <w:color w:val="auto"/>
          <w:sz w:val="22"/>
          <w:lang w:val="cs-CZ"/>
        </w:rPr>
        <w:t>Acquisitions</w:t>
      </w:r>
      <w:proofErr w:type="spellEnd"/>
      <w:r w:rsidRPr="003A3426">
        <w:rPr>
          <w:rFonts w:ascii="Arial" w:hAnsi="Arial" w:cs="Arial"/>
          <w:color w:val="auto"/>
          <w:sz w:val="22"/>
          <w:lang w:val="cs-CZ"/>
        </w:rPr>
        <w:t xml:space="preserve"> v developerské společnosti </w:t>
      </w:r>
      <w:proofErr w:type="spellStart"/>
      <w:r w:rsidRPr="003A3426">
        <w:rPr>
          <w:rFonts w:ascii="Arial" w:hAnsi="Arial" w:cs="Arial"/>
          <w:color w:val="auto"/>
          <w:sz w:val="22"/>
          <w:lang w:val="cs-CZ"/>
        </w:rPr>
        <w:t>Panattoni</w:t>
      </w:r>
      <w:proofErr w:type="spellEnd"/>
      <w:r w:rsidRPr="003A3426">
        <w:rPr>
          <w:rFonts w:ascii="Arial" w:hAnsi="Arial" w:cs="Arial"/>
          <w:color w:val="auto"/>
          <w:sz w:val="22"/>
          <w:lang w:val="cs-CZ"/>
        </w:rPr>
        <w:t xml:space="preserve">. V posledních pěti letech </w:t>
      </w:r>
      <w:r>
        <w:rPr>
          <w:rFonts w:ascii="Arial" w:hAnsi="Arial" w:cs="Arial"/>
          <w:color w:val="auto"/>
          <w:sz w:val="22"/>
          <w:lang w:val="cs-CZ"/>
        </w:rPr>
        <w:t xml:space="preserve">úspěšně vede akvizice </w:t>
      </w:r>
      <w:r w:rsidRPr="003A3426">
        <w:rPr>
          <w:rFonts w:ascii="Arial" w:hAnsi="Arial" w:cs="Arial"/>
          <w:color w:val="auto"/>
          <w:sz w:val="22"/>
          <w:lang w:val="cs-CZ"/>
        </w:rPr>
        <w:t>7R v České republice. V</w:t>
      </w:r>
      <w:r>
        <w:rPr>
          <w:rFonts w:ascii="Arial" w:hAnsi="Arial" w:cs="Arial"/>
          <w:color w:val="auto"/>
          <w:sz w:val="22"/>
          <w:lang w:val="cs-CZ"/>
        </w:rPr>
        <w:t xml:space="preserve">e své nové funkci bude zodpovědný za rozšiřující se </w:t>
      </w:r>
      <w:r w:rsidRPr="003A3426">
        <w:rPr>
          <w:rFonts w:ascii="Arial" w:hAnsi="Arial" w:cs="Arial"/>
          <w:color w:val="auto"/>
          <w:sz w:val="22"/>
          <w:lang w:val="cs-CZ"/>
        </w:rPr>
        <w:t xml:space="preserve">pražský tým a </w:t>
      </w:r>
      <w:r>
        <w:rPr>
          <w:rFonts w:ascii="Arial" w:hAnsi="Arial" w:cs="Arial"/>
          <w:color w:val="auto"/>
          <w:sz w:val="22"/>
          <w:lang w:val="cs-CZ"/>
        </w:rPr>
        <w:t xml:space="preserve">za </w:t>
      </w:r>
      <w:r w:rsidRPr="003A3426">
        <w:rPr>
          <w:rFonts w:ascii="Arial" w:hAnsi="Arial" w:cs="Arial"/>
          <w:color w:val="auto"/>
          <w:sz w:val="22"/>
          <w:lang w:val="cs-CZ"/>
        </w:rPr>
        <w:t>další růst a úspěch 7R</w:t>
      </w:r>
      <w:r w:rsidR="00930CFE">
        <w:rPr>
          <w:rFonts w:ascii="Arial" w:hAnsi="Arial" w:cs="Arial"/>
          <w:color w:val="auto"/>
          <w:sz w:val="22"/>
          <w:lang w:val="cs-CZ"/>
        </w:rPr>
        <w:t xml:space="preserve"> na českém trhu. </w:t>
      </w:r>
      <w:r w:rsidRPr="003A3426">
        <w:rPr>
          <w:rFonts w:ascii="Arial" w:hAnsi="Arial" w:cs="Arial"/>
          <w:color w:val="auto"/>
          <w:sz w:val="22"/>
          <w:lang w:val="cs-CZ"/>
        </w:rPr>
        <w:t xml:space="preserve"> </w:t>
      </w:r>
    </w:p>
    <w:p w14:paraId="76437049" w14:textId="77777777" w:rsidR="00AB024A" w:rsidRPr="00746669" w:rsidRDefault="00AB024A" w:rsidP="00AB024A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4"/>
          <w:szCs w:val="24"/>
          <w:lang w:val="en-GB"/>
        </w:rPr>
      </w:pPr>
    </w:p>
    <w:p w14:paraId="6F13665E" w14:textId="53912743" w:rsidR="008406F9" w:rsidRPr="008406F9" w:rsidRDefault="008406F9" w:rsidP="008406F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  <w:r w:rsidRPr="008406F9">
        <w:rPr>
          <w:rFonts w:ascii="Arial" w:hAnsi="Arial" w:cs="Arial"/>
          <w:i/>
          <w:iCs/>
          <w:color w:val="auto"/>
          <w:sz w:val="22"/>
          <w:lang w:val="cs-CZ"/>
        </w:rPr>
        <w:t xml:space="preserve">„Je mi ctí převzít funkci ředitele společnosti 7R pro Českou republiku. Máme pevné základy a </w:t>
      </w:r>
      <w:r>
        <w:rPr>
          <w:rFonts w:ascii="Arial" w:hAnsi="Arial" w:cs="Arial"/>
          <w:i/>
          <w:iCs/>
          <w:color w:val="auto"/>
          <w:sz w:val="22"/>
          <w:lang w:val="cs-CZ"/>
        </w:rPr>
        <w:t xml:space="preserve">těším se na </w:t>
      </w:r>
      <w:r w:rsidRPr="008406F9">
        <w:rPr>
          <w:rFonts w:ascii="Arial" w:hAnsi="Arial" w:cs="Arial"/>
          <w:i/>
          <w:iCs/>
          <w:color w:val="auto"/>
          <w:sz w:val="22"/>
          <w:lang w:val="cs-CZ"/>
        </w:rPr>
        <w:t xml:space="preserve">další rozvoj a inovace našich </w:t>
      </w:r>
      <w:r w:rsidR="002C6FF1">
        <w:rPr>
          <w:rFonts w:ascii="Arial" w:hAnsi="Arial" w:cs="Arial"/>
          <w:i/>
          <w:iCs/>
          <w:color w:val="auto"/>
          <w:sz w:val="22"/>
          <w:lang w:val="cs-CZ"/>
        </w:rPr>
        <w:t xml:space="preserve">projektů průmyslového developmentu. </w:t>
      </w:r>
      <w:r w:rsidRPr="008406F9">
        <w:rPr>
          <w:rFonts w:ascii="Arial" w:hAnsi="Arial" w:cs="Arial"/>
          <w:i/>
          <w:iCs/>
          <w:color w:val="auto"/>
          <w:sz w:val="22"/>
          <w:lang w:val="cs-CZ"/>
        </w:rPr>
        <w:t>Náš tým pracuje na výjimečných projektech, které splňují potřeby našich klientů a které přispívají k hospodářskému růstu naší země,“</w:t>
      </w:r>
      <w:r w:rsidRPr="008406F9">
        <w:rPr>
          <w:rFonts w:ascii="Arial" w:hAnsi="Arial" w:cs="Arial"/>
          <w:color w:val="auto"/>
          <w:sz w:val="22"/>
          <w:lang w:val="cs-CZ"/>
        </w:rPr>
        <w:t xml:space="preserve"> říká </w:t>
      </w:r>
      <w:r w:rsidRPr="008406F9">
        <w:rPr>
          <w:rFonts w:ascii="Arial" w:hAnsi="Arial" w:cs="Arial"/>
          <w:b/>
          <w:bCs/>
          <w:color w:val="auto"/>
          <w:sz w:val="22"/>
          <w:lang w:val="cs-CZ"/>
        </w:rPr>
        <w:t>Jiří Duchoň</w:t>
      </w:r>
      <w:r w:rsidRPr="008406F9">
        <w:rPr>
          <w:rFonts w:ascii="Arial" w:hAnsi="Arial" w:cs="Arial"/>
          <w:color w:val="auto"/>
          <w:sz w:val="22"/>
          <w:lang w:val="cs-CZ"/>
        </w:rPr>
        <w:t>, ředitel české pobočky developerské společnosti 7R.</w:t>
      </w:r>
    </w:p>
    <w:p w14:paraId="24345FB1" w14:textId="77777777" w:rsidR="00AB024A" w:rsidRPr="00746669" w:rsidRDefault="00AB024A" w:rsidP="00AB024A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4"/>
          <w:szCs w:val="24"/>
          <w:lang w:val="en-US"/>
        </w:rPr>
      </w:pPr>
    </w:p>
    <w:p w14:paraId="33139A1C" w14:textId="10EBCF8A" w:rsidR="00960C20" w:rsidRPr="00BA6146" w:rsidRDefault="000930F3" w:rsidP="008638FD">
      <w:pPr>
        <w:jc w:val="both"/>
        <w:rPr>
          <w:rFonts w:ascii="Arial" w:hAnsi="Arial" w:cs="Arial"/>
          <w:b/>
          <w:bCs/>
          <w:color w:val="auto"/>
          <w:sz w:val="22"/>
          <w:u w:val="single"/>
          <w:lang w:val="cs-CZ"/>
        </w:rPr>
      </w:pPr>
      <w:r w:rsidRPr="00BA6146">
        <w:rPr>
          <w:rFonts w:ascii="Arial" w:hAnsi="Arial" w:cs="Arial"/>
          <w:b/>
          <w:bCs/>
          <w:color w:val="auto"/>
          <w:sz w:val="22"/>
          <w:u w:val="single"/>
          <w:lang w:val="cs-CZ"/>
        </w:rPr>
        <w:t xml:space="preserve">Aktuální projekty </w:t>
      </w:r>
      <w:r w:rsidR="007E1EC6" w:rsidRPr="00BA6146">
        <w:rPr>
          <w:rFonts w:ascii="Arial" w:hAnsi="Arial" w:cs="Arial"/>
          <w:b/>
          <w:bCs/>
          <w:color w:val="auto"/>
          <w:sz w:val="22"/>
          <w:u w:val="single"/>
          <w:lang w:val="cs-CZ"/>
        </w:rPr>
        <w:t xml:space="preserve">7R v České republice: </w:t>
      </w:r>
    </w:p>
    <w:p w14:paraId="6367902C" w14:textId="6E2A1C6F" w:rsidR="007E1EC6" w:rsidRDefault="007E1EC6" w:rsidP="007E1EC6">
      <w:pPr>
        <w:pStyle w:val="Odstavecseseznamem"/>
        <w:numPr>
          <w:ilvl w:val="0"/>
          <w:numId w:val="6"/>
        </w:numPr>
        <w:spacing w:after="0" w:line="276" w:lineRule="auto"/>
        <w:ind w:left="284" w:hanging="284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  <w:r w:rsidRPr="007E1EC6">
        <w:rPr>
          <w:rFonts w:ascii="Arial" w:hAnsi="Arial" w:cs="Arial"/>
          <w:b/>
          <w:bCs/>
          <w:color w:val="auto"/>
          <w:sz w:val="22"/>
          <w:lang w:val="cs-CZ"/>
        </w:rPr>
        <w:t xml:space="preserve">EQT Park Prague </w:t>
      </w:r>
      <w:proofErr w:type="spellStart"/>
      <w:r w:rsidRPr="007E1EC6">
        <w:rPr>
          <w:rFonts w:ascii="Arial" w:hAnsi="Arial" w:cs="Arial"/>
          <w:b/>
          <w:bCs/>
          <w:color w:val="auto"/>
          <w:sz w:val="22"/>
          <w:lang w:val="cs-CZ"/>
        </w:rPr>
        <w:t>North</w:t>
      </w:r>
      <w:proofErr w:type="spellEnd"/>
      <w:r>
        <w:rPr>
          <w:rFonts w:ascii="Arial" w:hAnsi="Arial" w:cs="Arial"/>
          <w:color w:val="auto"/>
          <w:sz w:val="22"/>
          <w:lang w:val="cs-CZ"/>
        </w:rPr>
        <w:t xml:space="preserve"> (při D8, exit 18 Lužec nad Vltavou) </w:t>
      </w:r>
    </w:p>
    <w:p w14:paraId="59F2C80C" w14:textId="41689F50" w:rsidR="007E1EC6" w:rsidRDefault="007E1EC6" w:rsidP="007E1EC6">
      <w:pPr>
        <w:pStyle w:val="Odstavecseseznamem"/>
        <w:spacing w:after="0" w:line="276" w:lineRule="auto"/>
        <w:ind w:left="284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  <w:r>
        <w:rPr>
          <w:rFonts w:ascii="Arial" w:hAnsi="Arial" w:cs="Arial"/>
          <w:color w:val="auto"/>
          <w:sz w:val="22"/>
          <w:lang w:val="cs-CZ"/>
        </w:rPr>
        <w:t>celkem 56.500 m</w:t>
      </w:r>
      <w:r w:rsidRPr="007E1EC6">
        <w:rPr>
          <w:rFonts w:ascii="Arial" w:hAnsi="Arial" w:cs="Arial"/>
          <w:color w:val="auto"/>
          <w:sz w:val="22"/>
          <w:vertAlign w:val="superscript"/>
          <w:lang w:val="cs-CZ"/>
        </w:rPr>
        <w:t>2</w:t>
      </w:r>
      <w:r>
        <w:rPr>
          <w:rFonts w:ascii="Arial" w:hAnsi="Arial" w:cs="Arial"/>
          <w:color w:val="auto"/>
          <w:sz w:val="22"/>
          <w:lang w:val="cs-CZ"/>
        </w:rPr>
        <w:t xml:space="preserve"> </w:t>
      </w:r>
      <w:r w:rsidR="008406F9">
        <w:rPr>
          <w:rFonts w:ascii="Arial" w:hAnsi="Arial" w:cs="Arial"/>
          <w:color w:val="auto"/>
          <w:sz w:val="22"/>
          <w:lang w:val="cs-CZ"/>
        </w:rPr>
        <w:t xml:space="preserve">pronajímatelné plochy, </w:t>
      </w:r>
      <w:r>
        <w:rPr>
          <w:rFonts w:ascii="Arial" w:hAnsi="Arial" w:cs="Arial"/>
          <w:color w:val="auto"/>
          <w:sz w:val="22"/>
          <w:lang w:val="cs-CZ"/>
        </w:rPr>
        <w:t>v realizaci.</w:t>
      </w:r>
    </w:p>
    <w:p w14:paraId="249F579B" w14:textId="77777777" w:rsidR="00EC5841" w:rsidRPr="00EC5841" w:rsidRDefault="00EC5841" w:rsidP="00EC5841">
      <w:pPr>
        <w:pStyle w:val="Odstavecseseznamem"/>
        <w:spacing w:after="0" w:line="276" w:lineRule="auto"/>
        <w:ind w:left="284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</w:p>
    <w:p w14:paraId="5D90DA68" w14:textId="20562A3E" w:rsidR="007E1EC6" w:rsidRDefault="007E1EC6" w:rsidP="007E1EC6">
      <w:pPr>
        <w:pStyle w:val="Odstavecseseznamem"/>
        <w:numPr>
          <w:ilvl w:val="0"/>
          <w:numId w:val="6"/>
        </w:numPr>
        <w:spacing w:after="0" w:line="276" w:lineRule="auto"/>
        <w:ind w:left="284" w:hanging="284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  <w:r w:rsidRPr="007E1EC6">
        <w:rPr>
          <w:rFonts w:ascii="Arial" w:hAnsi="Arial" w:cs="Arial"/>
          <w:b/>
          <w:bCs/>
          <w:color w:val="auto"/>
          <w:sz w:val="22"/>
          <w:lang w:val="cs-CZ"/>
        </w:rPr>
        <w:t xml:space="preserve">7R Park Lavičky D1 </w:t>
      </w:r>
      <w:proofErr w:type="spellStart"/>
      <w:r w:rsidRPr="007E1EC6">
        <w:rPr>
          <w:rFonts w:ascii="Arial" w:hAnsi="Arial" w:cs="Arial"/>
          <w:b/>
          <w:bCs/>
          <w:color w:val="auto"/>
          <w:sz w:val="22"/>
          <w:lang w:val="cs-CZ"/>
        </w:rPr>
        <w:t>Highway</w:t>
      </w:r>
      <w:proofErr w:type="spellEnd"/>
      <w:r>
        <w:rPr>
          <w:rFonts w:ascii="Arial" w:hAnsi="Arial" w:cs="Arial"/>
          <w:color w:val="auto"/>
          <w:sz w:val="22"/>
          <w:lang w:val="cs-CZ"/>
        </w:rPr>
        <w:t xml:space="preserve"> (při D1, exit 141 Lavičky).</w:t>
      </w:r>
    </w:p>
    <w:p w14:paraId="5E57E5A9" w14:textId="181B53A7" w:rsidR="007E1EC6" w:rsidRDefault="007E1EC6" w:rsidP="007E1EC6">
      <w:pPr>
        <w:pStyle w:val="Odstavecseseznamem"/>
        <w:spacing w:after="0" w:line="276" w:lineRule="auto"/>
        <w:ind w:left="284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  <w:r>
        <w:rPr>
          <w:rFonts w:ascii="Arial" w:hAnsi="Arial" w:cs="Arial"/>
          <w:color w:val="auto"/>
          <w:sz w:val="22"/>
          <w:lang w:val="cs-CZ"/>
        </w:rPr>
        <w:t>celkem 25.650 m</w:t>
      </w:r>
      <w:r w:rsidRPr="007E1EC6">
        <w:rPr>
          <w:rFonts w:ascii="Arial" w:hAnsi="Arial" w:cs="Arial"/>
          <w:color w:val="auto"/>
          <w:sz w:val="22"/>
          <w:vertAlign w:val="superscript"/>
          <w:lang w:val="cs-CZ"/>
        </w:rPr>
        <w:t>2</w:t>
      </w:r>
      <w:r>
        <w:rPr>
          <w:rFonts w:ascii="Arial" w:hAnsi="Arial" w:cs="Arial"/>
          <w:color w:val="auto"/>
          <w:sz w:val="22"/>
          <w:lang w:val="cs-CZ"/>
        </w:rPr>
        <w:t xml:space="preserve"> </w:t>
      </w:r>
      <w:r w:rsidR="008406F9">
        <w:rPr>
          <w:rFonts w:ascii="Arial" w:hAnsi="Arial" w:cs="Arial"/>
          <w:color w:val="auto"/>
          <w:sz w:val="22"/>
          <w:lang w:val="cs-CZ"/>
        </w:rPr>
        <w:t xml:space="preserve">pronajímatelné plochy, </w:t>
      </w:r>
      <w:r>
        <w:rPr>
          <w:rFonts w:ascii="Arial" w:hAnsi="Arial" w:cs="Arial"/>
          <w:color w:val="auto"/>
          <w:sz w:val="22"/>
          <w:lang w:val="cs-CZ"/>
        </w:rPr>
        <w:t xml:space="preserve">s platným stavebním povolením. </w:t>
      </w:r>
    </w:p>
    <w:p w14:paraId="103C9B57" w14:textId="77777777" w:rsidR="00930CFE" w:rsidRDefault="00930CFE" w:rsidP="00930CFE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</w:p>
    <w:p w14:paraId="76B0F605" w14:textId="616F91E3" w:rsidR="00960C20" w:rsidRPr="00F24EA5" w:rsidRDefault="00960C20" w:rsidP="00930CFE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  <w:r w:rsidRPr="00F24EA5">
        <w:rPr>
          <w:rFonts w:ascii="Arial" w:hAnsi="Arial" w:cs="Arial"/>
          <w:color w:val="auto"/>
          <w:sz w:val="22"/>
          <w:lang w:val="cs-CZ"/>
        </w:rPr>
        <w:lastRenderedPageBreak/>
        <w:t xml:space="preserve">Oba projekty </w:t>
      </w:r>
      <w:r w:rsidR="007E1EC6">
        <w:rPr>
          <w:rFonts w:ascii="Arial" w:hAnsi="Arial" w:cs="Arial"/>
          <w:color w:val="auto"/>
          <w:sz w:val="22"/>
          <w:lang w:val="cs-CZ"/>
        </w:rPr>
        <w:t xml:space="preserve">představují </w:t>
      </w:r>
      <w:r w:rsidRPr="00F24EA5">
        <w:rPr>
          <w:rFonts w:ascii="Arial" w:hAnsi="Arial" w:cs="Arial"/>
          <w:color w:val="auto"/>
          <w:sz w:val="22"/>
          <w:lang w:val="cs-CZ"/>
        </w:rPr>
        <w:t xml:space="preserve">závazek </w:t>
      </w:r>
      <w:r w:rsidR="000930F3">
        <w:rPr>
          <w:rFonts w:ascii="Arial" w:hAnsi="Arial" w:cs="Arial"/>
          <w:color w:val="auto"/>
          <w:sz w:val="22"/>
          <w:lang w:val="cs-CZ"/>
        </w:rPr>
        <w:t xml:space="preserve">developerské </w:t>
      </w:r>
      <w:r w:rsidR="00BB0694">
        <w:rPr>
          <w:rFonts w:ascii="Arial" w:hAnsi="Arial" w:cs="Arial"/>
          <w:color w:val="auto"/>
          <w:sz w:val="22"/>
          <w:lang w:val="cs-CZ"/>
        </w:rPr>
        <w:t xml:space="preserve">firmy </w:t>
      </w:r>
      <w:r w:rsidRPr="00F24EA5">
        <w:rPr>
          <w:rFonts w:ascii="Arial" w:hAnsi="Arial" w:cs="Arial"/>
          <w:color w:val="auto"/>
          <w:sz w:val="22"/>
          <w:lang w:val="cs-CZ"/>
        </w:rPr>
        <w:t xml:space="preserve">7R rozšiřovat svou působnost </w:t>
      </w:r>
      <w:r w:rsidR="00EE08B4">
        <w:rPr>
          <w:rFonts w:ascii="Arial" w:hAnsi="Arial" w:cs="Arial"/>
          <w:color w:val="auto"/>
          <w:sz w:val="22"/>
          <w:lang w:val="cs-CZ"/>
        </w:rPr>
        <w:br/>
      </w:r>
      <w:r w:rsidRPr="00F24EA5">
        <w:rPr>
          <w:rFonts w:ascii="Arial" w:hAnsi="Arial" w:cs="Arial"/>
          <w:color w:val="auto"/>
          <w:sz w:val="22"/>
          <w:lang w:val="cs-CZ"/>
        </w:rPr>
        <w:t xml:space="preserve">v regionu </w:t>
      </w:r>
      <w:r w:rsidR="00BB0694">
        <w:rPr>
          <w:rFonts w:ascii="Arial" w:hAnsi="Arial" w:cs="Arial"/>
          <w:color w:val="auto"/>
          <w:sz w:val="22"/>
          <w:lang w:val="cs-CZ"/>
        </w:rPr>
        <w:t xml:space="preserve">střední Evropy </w:t>
      </w:r>
      <w:r w:rsidRPr="00F24EA5">
        <w:rPr>
          <w:rFonts w:ascii="Arial" w:hAnsi="Arial" w:cs="Arial"/>
          <w:color w:val="auto"/>
          <w:sz w:val="22"/>
          <w:lang w:val="cs-CZ"/>
        </w:rPr>
        <w:t xml:space="preserve">prostřednictvím moderních, energeticky </w:t>
      </w:r>
      <w:r w:rsidR="00BB0694">
        <w:rPr>
          <w:rFonts w:ascii="Arial" w:hAnsi="Arial" w:cs="Arial"/>
          <w:color w:val="auto"/>
          <w:sz w:val="22"/>
          <w:lang w:val="cs-CZ"/>
        </w:rPr>
        <w:t xml:space="preserve">efektivních </w:t>
      </w:r>
      <w:r w:rsidRPr="00F24EA5">
        <w:rPr>
          <w:rFonts w:ascii="Arial" w:hAnsi="Arial" w:cs="Arial"/>
          <w:color w:val="auto"/>
          <w:sz w:val="22"/>
          <w:lang w:val="cs-CZ"/>
        </w:rPr>
        <w:t xml:space="preserve">a na míru navržených logistických a výrobních nemovitostí. </w:t>
      </w:r>
    </w:p>
    <w:p w14:paraId="20718D88" w14:textId="77777777" w:rsidR="007E65F3" w:rsidRDefault="007E65F3" w:rsidP="008638FD">
      <w:pPr>
        <w:jc w:val="both"/>
        <w:rPr>
          <w:rFonts w:ascii="Arial" w:hAnsi="Arial" w:cs="Arial"/>
          <w:color w:val="auto"/>
          <w:sz w:val="22"/>
          <w:lang w:val="cs-CZ"/>
        </w:rPr>
      </w:pPr>
    </w:p>
    <w:p w14:paraId="2255B306" w14:textId="680983E8" w:rsidR="008B0C76" w:rsidRPr="00D80F73" w:rsidRDefault="00D5302C" w:rsidP="008B0C76">
      <w:pPr>
        <w:rPr>
          <w:rFonts w:ascii="Arial" w:hAnsi="Arial" w:cs="Arial"/>
          <w:color w:val="auto"/>
          <w:sz w:val="18"/>
          <w:szCs w:val="18"/>
          <w:lang w:val="cs-CZ"/>
        </w:rPr>
      </w:pPr>
      <w:r w:rsidRPr="00D80F73">
        <w:rPr>
          <w:rFonts w:ascii="Arial" w:hAnsi="Arial" w:cs="Arial"/>
          <w:b/>
          <w:bCs/>
          <w:color w:val="auto"/>
          <w:sz w:val="18"/>
          <w:szCs w:val="18"/>
          <w:lang w:val="cs-CZ"/>
        </w:rPr>
        <w:t>O společnosti 7R</w:t>
      </w:r>
    </w:p>
    <w:p w14:paraId="0704CD55" w14:textId="4DFA4543" w:rsidR="00D5302C" w:rsidRPr="00D80F73" w:rsidRDefault="00D5302C" w:rsidP="008B0C76">
      <w:pPr>
        <w:jc w:val="both"/>
        <w:rPr>
          <w:rFonts w:ascii="Arial" w:hAnsi="Arial" w:cs="Arial"/>
          <w:color w:val="auto"/>
          <w:sz w:val="18"/>
          <w:szCs w:val="18"/>
          <w:lang w:val="cs-CZ"/>
        </w:rPr>
      </w:pP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7R je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etablovaným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developerem komerčních nemovitostí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>v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 Polsku a České republice, který se specializuje na vysoce kvalitní a flexibilní skladové prostory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určené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k pronájmu. 7R poskytuje služby řadě průmyslových odvětví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 a své rozsáhlé odborné znalosti využívá k tomu, aby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nabízela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kvalitní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skladové a průmyslové prostory, včetně projektů stavěných na míru (</w:t>
      </w:r>
      <w:proofErr w:type="spellStart"/>
      <w:r w:rsidRPr="00D80F73">
        <w:rPr>
          <w:rFonts w:ascii="Arial" w:hAnsi="Arial" w:cs="Arial"/>
          <w:color w:val="auto"/>
          <w:sz w:val="18"/>
          <w:szCs w:val="18"/>
          <w:lang w:val="cs-CZ"/>
        </w:rPr>
        <w:t>built</w:t>
      </w:r>
      <w:proofErr w:type="spellEnd"/>
      <w:r w:rsidRPr="00D80F73">
        <w:rPr>
          <w:rFonts w:ascii="Arial" w:hAnsi="Arial" w:cs="Arial"/>
          <w:color w:val="auto"/>
          <w:sz w:val="18"/>
          <w:szCs w:val="18"/>
          <w:lang w:val="cs-CZ"/>
        </w:rPr>
        <w:t>-to-suit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,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BTS). Portfolio společnosti, která byla založena v Polsku, zahrnuje rozsáhlé logistické parky, malé obchodní jednotky (</w:t>
      </w:r>
      <w:proofErr w:type="spellStart"/>
      <w:r w:rsidRPr="00D80F73">
        <w:rPr>
          <w:rFonts w:ascii="Arial" w:hAnsi="Arial" w:cs="Arial"/>
          <w:color w:val="auto"/>
          <w:sz w:val="18"/>
          <w:szCs w:val="18"/>
          <w:lang w:val="cs-CZ"/>
        </w:rPr>
        <w:t>SBU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>s</w:t>
      </w:r>
      <w:proofErr w:type="spellEnd"/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) a městské sklady 7R City </w:t>
      </w:r>
      <w:proofErr w:type="spellStart"/>
      <w:r w:rsidRPr="00D80F73">
        <w:rPr>
          <w:rFonts w:ascii="Arial" w:hAnsi="Arial" w:cs="Arial"/>
          <w:color w:val="auto"/>
          <w:sz w:val="18"/>
          <w:szCs w:val="18"/>
          <w:lang w:val="cs-CZ"/>
        </w:rPr>
        <w:t>Flex</w:t>
      </w:r>
      <w:proofErr w:type="spellEnd"/>
      <w:r w:rsidRPr="00D80F73">
        <w:rPr>
          <w:rFonts w:ascii="Arial" w:hAnsi="Arial" w:cs="Arial"/>
          <w:color w:val="auto"/>
          <w:sz w:val="18"/>
          <w:szCs w:val="18"/>
          <w:lang w:val="cs-CZ"/>
        </w:rPr>
        <w:t>. S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 plochou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více než 1,8 milionu metrů čtverečních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v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dokončených projekt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ech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a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s dalšími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2,5 milion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>y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 metr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y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čtverečních v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 přípravě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v Polsku a Česku je 7R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důvěryhodným a finančně silným obchodním partnerem.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Zásadní význam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mají pro 7R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iniciativy v oblasti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ESG. Společnost připravuje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své nemovitosti ve standardu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7R Green </w:t>
      </w:r>
      <w:proofErr w:type="spellStart"/>
      <w:r w:rsidRPr="00D80F73">
        <w:rPr>
          <w:rFonts w:ascii="Arial" w:hAnsi="Arial" w:cs="Arial"/>
          <w:color w:val="auto"/>
          <w:sz w:val="18"/>
          <w:szCs w:val="18"/>
          <w:lang w:val="cs-CZ"/>
        </w:rPr>
        <w:t>Saver</w:t>
      </w:r>
      <w:proofErr w:type="spellEnd"/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,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kdy zvyšuje jejich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energetickou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efektivitu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a podporuje nájemce v dosahování cílů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v oblasti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udržitelnosti.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7R se zapojuje do komunitních aktivit a zavázala se k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dodržování nejvyšších standardů správy a řízení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>firmy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.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 Více informací najdete na </w:t>
      </w:r>
      <w:hyperlink r:id="rId11" w:history="1">
        <w:r w:rsidR="000930F3" w:rsidRPr="003A4795">
          <w:rPr>
            <w:rStyle w:val="Hypertextovodkaz"/>
            <w:rFonts w:ascii="Arial" w:hAnsi="Arial" w:cs="Arial"/>
            <w:sz w:val="18"/>
            <w:szCs w:val="18"/>
            <w:lang w:val="cs-CZ"/>
          </w:rPr>
          <w:t>www.7Rsa.pl</w:t>
        </w:r>
        <w:r w:rsidR="000930F3" w:rsidRPr="003A4795">
          <w:rPr>
            <w:rStyle w:val="Hypertextovodkaz"/>
          </w:rPr>
          <w:t>/cs</w:t>
        </w:r>
      </w:hyperlink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. </w:t>
      </w:r>
    </w:p>
    <w:p w14:paraId="3C8D0706" w14:textId="77777777" w:rsidR="008B0C76" w:rsidRPr="00D80F73" w:rsidRDefault="008B0C76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  <w:lang w:val="cs-CZ"/>
        </w:rPr>
      </w:pPr>
    </w:p>
    <w:p w14:paraId="45DC7A1A" w14:textId="0B171620" w:rsidR="00D66D4D" w:rsidRPr="00D80F73" w:rsidRDefault="00D5302C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  <w:lang w:val="cs-CZ"/>
        </w:rPr>
      </w:pPr>
      <w:r w:rsidRPr="00D80F73">
        <w:rPr>
          <w:rFonts w:ascii="Arial" w:eastAsia="Calibri" w:hAnsi="Arial" w:cs="Arial"/>
          <w:b/>
          <w:color w:val="auto"/>
          <w:sz w:val="18"/>
          <w:szCs w:val="18"/>
          <w:lang w:val="cs-CZ"/>
        </w:rPr>
        <w:t xml:space="preserve">Kontakt pro média: </w:t>
      </w:r>
    </w:p>
    <w:p w14:paraId="36451854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C1C0C" w14:paraId="6A7779FF" w14:textId="77777777">
        <w:tc>
          <w:tcPr>
            <w:tcW w:w="4247" w:type="dxa"/>
          </w:tcPr>
          <w:p w14:paraId="7B083370" w14:textId="33BA0ED8" w:rsidR="000C1C0C" w:rsidRPr="00D80F73" w:rsidRDefault="00737535" w:rsidP="000C1C0C">
            <w:pPr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="Arial" w:eastAsia="Calibri" w:hAnsi="Arial" w:cs="Arial"/>
                <w:b/>
                <w:color w:val="auto"/>
                <w:sz w:val="18"/>
                <w:szCs w:val="18"/>
                <w:lang w:val="cs-CZ"/>
              </w:rPr>
              <w:t xml:space="preserve">Marta </w:t>
            </w:r>
            <w:proofErr w:type="spellStart"/>
            <w:r>
              <w:rPr>
                <w:rFonts w:ascii="Arial" w:eastAsia="Calibri" w:hAnsi="Arial" w:cs="Arial"/>
                <w:b/>
                <w:color w:val="auto"/>
                <w:sz w:val="18"/>
                <w:szCs w:val="18"/>
                <w:lang w:val="cs-CZ"/>
              </w:rPr>
              <w:t>Busłajew</w:t>
            </w:r>
            <w:proofErr w:type="spellEnd"/>
            <w:r>
              <w:rPr>
                <w:rFonts w:ascii="Arial" w:eastAsia="Calibri" w:hAnsi="Arial" w:cs="Arial"/>
                <w:b/>
                <w:color w:val="auto"/>
                <w:sz w:val="18"/>
                <w:szCs w:val="18"/>
                <w:lang w:val="cs-CZ"/>
              </w:rPr>
              <w:t xml:space="preserve"> </w:t>
            </w:r>
          </w:p>
          <w:p w14:paraId="2125A013" w14:textId="77777777" w:rsidR="00737535" w:rsidRDefault="00737535" w:rsidP="000C1C0C">
            <w:pPr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cs-CZ"/>
              </w:rPr>
            </w:pPr>
            <w:r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cs-CZ"/>
              </w:rPr>
              <w:t xml:space="preserve">Ředitelka komunikace </w:t>
            </w:r>
          </w:p>
          <w:p w14:paraId="04AA5B35" w14:textId="06182E0D" w:rsidR="000C1C0C" w:rsidRPr="00D80F73" w:rsidRDefault="00737535" w:rsidP="000C1C0C">
            <w:pPr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cs-CZ"/>
              </w:rPr>
            </w:pPr>
            <w:r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cs-CZ"/>
              </w:rPr>
              <w:t xml:space="preserve">7R Polsko a Česká republika </w:t>
            </w:r>
            <w:r w:rsidR="000C1C0C" w:rsidRPr="00D80F73"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cs-CZ"/>
              </w:rPr>
              <w:t xml:space="preserve"> </w:t>
            </w:r>
          </w:p>
          <w:p w14:paraId="3714D902" w14:textId="3C95D829" w:rsidR="000C1C0C" w:rsidRDefault="000C1C0C" w:rsidP="000C1C0C">
            <w:pPr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D80F73"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cs-CZ"/>
              </w:rPr>
              <w:t xml:space="preserve">E-mail: </w:t>
            </w:r>
            <w:hyperlink r:id="rId12" w:history="1">
              <w:r w:rsidR="00737535" w:rsidRPr="008B09A5">
                <w:rPr>
                  <w:rStyle w:val="Hypertextovodkaz"/>
                  <w:rFonts w:ascii="Arial" w:eastAsia="Calibri" w:hAnsi="Arial" w:cs="Arial"/>
                  <w:bCs/>
                  <w:sz w:val="18"/>
                  <w:szCs w:val="18"/>
                  <w:lang w:val="cs-CZ"/>
                </w:rPr>
                <w:t>m</w:t>
              </w:r>
              <w:r w:rsidR="00737535" w:rsidRPr="00737535">
                <w:rPr>
                  <w:rStyle w:val="Hypertextovodkaz"/>
                  <w:rFonts w:ascii="Arial" w:eastAsia="Calibri" w:hAnsi="Arial" w:cs="Arial"/>
                  <w:bCs/>
                  <w:sz w:val="18"/>
                  <w:szCs w:val="18"/>
                  <w:lang w:val="cs-CZ"/>
                </w:rPr>
                <w:t>arta.buslajew@</w:t>
              </w:r>
              <w:r w:rsidR="00737535" w:rsidRPr="008B09A5">
                <w:rPr>
                  <w:rStyle w:val="Hypertextovodkaz"/>
                  <w:rFonts w:ascii="Arial" w:eastAsia="Calibri" w:hAnsi="Arial" w:cs="Arial"/>
                  <w:bCs/>
                  <w:sz w:val="18"/>
                  <w:szCs w:val="18"/>
                  <w:lang w:val="cs-CZ"/>
                </w:rPr>
                <w:t>7rsa.pl</w:t>
              </w:r>
            </w:hyperlink>
          </w:p>
        </w:tc>
        <w:tc>
          <w:tcPr>
            <w:tcW w:w="4247" w:type="dxa"/>
          </w:tcPr>
          <w:p w14:paraId="2000F934" w14:textId="77777777" w:rsidR="000C1C0C" w:rsidRDefault="000C1C0C" w:rsidP="00D66D4D">
            <w:pPr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="Arial" w:eastAsia="Calibri" w:hAnsi="Arial" w:cs="Arial"/>
                <w:b/>
                <w:color w:val="auto"/>
                <w:sz w:val="18"/>
                <w:szCs w:val="18"/>
                <w:lang w:val="cs-CZ"/>
              </w:rPr>
              <w:t>Markéta Miková</w:t>
            </w:r>
          </w:p>
          <w:p w14:paraId="3952EB2C" w14:textId="77777777" w:rsidR="000C1C0C" w:rsidRPr="000C1C0C" w:rsidRDefault="000C1C0C" w:rsidP="00D66D4D">
            <w:pPr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cs-CZ"/>
              </w:rPr>
            </w:pPr>
            <w:r w:rsidRPr="000C1C0C"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cs-CZ"/>
              </w:rPr>
              <w:t>PR konzultantka 7R v České republice</w:t>
            </w:r>
          </w:p>
          <w:p w14:paraId="2A9566A5" w14:textId="5F2A7F40" w:rsidR="000C1C0C" w:rsidRPr="000C1C0C" w:rsidRDefault="000C1C0C" w:rsidP="00D66D4D">
            <w:pPr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cs-CZ"/>
              </w:rPr>
            </w:pPr>
            <w:r w:rsidRPr="000C1C0C"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cs-CZ"/>
              </w:rPr>
              <w:t>Tel: +420 739 057 684</w:t>
            </w:r>
          </w:p>
          <w:p w14:paraId="35D5E9CF" w14:textId="33063F1A" w:rsidR="000C1C0C" w:rsidRDefault="000C1C0C" w:rsidP="00D66D4D">
            <w:pPr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b/>
                <w:color w:val="auto"/>
                <w:sz w:val="18"/>
                <w:szCs w:val="18"/>
                <w:lang w:val="cs-CZ"/>
              </w:rPr>
            </w:pPr>
            <w:r w:rsidRPr="000C1C0C">
              <w:rPr>
                <w:rFonts w:ascii="Arial" w:eastAsia="Calibri" w:hAnsi="Arial" w:cs="Arial"/>
                <w:bCs/>
                <w:color w:val="auto"/>
                <w:sz w:val="18"/>
                <w:szCs w:val="18"/>
                <w:lang w:val="cs-CZ"/>
              </w:rPr>
              <w:t xml:space="preserve">E-mail: </w:t>
            </w:r>
            <w:hyperlink r:id="rId13" w:history="1">
              <w:r w:rsidRPr="000C1C0C">
                <w:rPr>
                  <w:rStyle w:val="Hypertextovodkaz"/>
                  <w:rFonts w:ascii="Arial" w:eastAsia="Calibri" w:hAnsi="Arial" w:cs="Arial"/>
                  <w:bCs/>
                  <w:sz w:val="18"/>
                  <w:szCs w:val="18"/>
                  <w:lang w:val="cs-CZ"/>
                </w:rPr>
                <w:t>marketa@marketamikova.cz</w:t>
              </w:r>
            </w:hyperlink>
            <w:r>
              <w:rPr>
                <w:rFonts w:ascii="Arial" w:eastAsia="Calibri" w:hAnsi="Arial" w:cs="Arial"/>
                <w:b/>
                <w:color w:val="auto"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032D08C0" w14:textId="77777777" w:rsidR="000C1C0C" w:rsidRDefault="000C1C0C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  <w:lang w:val="cs-CZ"/>
        </w:rPr>
      </w:pPr>
    </w:p>
    <w:p w14:paraId="587C276E" w14:textId="77777777" w:rsidR="000C1C0C" w:rsidRPr="00D80F73" w:rsidRDefault="000C1C0C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  <w:lang w:val="cs-CZ"/>
        </w:rPr>
      </w:pPr>
    </w:p>
    <w:p w14:paraId="6144A7D8" w14:textId="21E7EFBF" w:rsidR="00E92E31" w:rsidRPr="00D80F73" w:rsidRDefault="00E92E31" w:rsidP="00E92E31">
      <w:pPr>
        <w:tabs>
          <w:tab w:val="left" w:pos="5760"/>
        </w:tabs>
        <w:rPr>
          <w:color w:val="auto"/>
          <w:lang w:val="cs-CZ"/>
        </w:rPr>
      </w:pPr>
      <w:r w:rsidRPr="00D80F73">
        <w:rPr>
          <w:color w:val="auto"/>
          <w:lang w:val="cs-CZ"/>
        </w:rPr>
        <w:tab/>
      </w:r>
    </w:p>
    <w:p w14:paraId="4F779284" w14:textId="77777777" w:rsidR="00A33F6E" w:rsidRDefault="00A33F6E" w:rsidP="00E92E31">
      <w:pPr>
        <w:tabs>
          <w:tab w:val="left" w:pos="5760"/>
        </w:tabs>
        <w:rPr>
          <w:color w:val="auto"/>
        </w:rPr>
      </w:pPr>
    </w:p>
    <w:p w14:paraId="6A3DBDE5" w14:textId="77777777" w:rsidR="00A33F6E" w:rsidRDefault="00A33F6E" w:rsidP="00E92E31">
      <w:pPr>
        <w:tabs>
          <w:tab w:val="left" w:pos="5760"/>
        </w:tabs>
        <w:rPr>
          <w:color w:val="auto"/>
        </w:rPr>
      </w:pPr>
    </w:p>
    <w:p w14:paraId="013E1E6C" w14:textId="77777777" w:rsidR="00A33F6E" w:rsidRPr="008E74BF" w:rsidRDefault="00A33F6E" w:rsidP="00E92E31">
      <w:pPr>
        <w:tabs>
          <w:tab w:val="left" w:pos="5760"/>
        </w:tabs>
        <w:rPr>
          <w:color w:val="auto"/>
        </w:rPr>
      </w:pPr>
    </w:p>
    <w:sectPr w:rsidR="00A33F6E" w:rsidRPr="008E74BF" w:rsidSect="00D80F73">
      <w:headerReference w:type="default" r:id="rId14"/>
      <w:footerReference w:type="default" r:id="rId15"/>
      <w:headerReference w:type="first" r:id="rId16"/>
      <w:type w:val="continuous"/>
      <w:pgSz w:w="11906" w:h="16838" w:code="9"/>
      <w:pgMar w:top="1134" w:right="1134" w:bottom="2410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2BA80" w14:textId="77777777" w:rsidR="003108E9" w:rsidRDefault="003108E9" w:rsidP="006F5795">
      <w:pPr>
        <w:spacing w:after="0" w:line="240" w:lineRule="auto"/>
      </w:pPr>
      <w:r>
        <w:separator/>
      </w:r>
    </w:p>
  </w:endnote>
  <w:endnote w:type="continuationSeparator" w:id="0">
    <w:p w14:paraId="70F8086F" w14:textId="77777777" w:rsidR="003108E9" w:rsidRDefault="003108E9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1043" w14:textId="28288C66" w:rsidR="00EC39EE" w:rsidRPr="00F75666" w:rsidRDefault="00F75666" w:rsidP="0038574E">
    <w:pPr>
      <w:pStyle w:val="Zhlav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</w:t>
    </w:r>
    <w:r w:rsidRPr="00F75666">
      <w:rPr>
        <w:sz w:val="16"/>
        <w:szCs w:val="16"/>
      </w:rPr>
      <w:t xml:space="preserve">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6622" w14:textId="77777777" w:rsidR="003108E9" w:rsidRDefault="003108E9" w:rsidP="006F5795">
      <w:pPr>
        <w:spacing w:after="0" w:line="240" w:lineRule="auto"/>
      </w:pPr>
      <w:r>
        <w:separator/>
      </w:r>
    </w:p>
  </w:footnote>
  <w:footnote w:type="continuationSeparator" w:id="0">
    <w:p w14:paraId="5FF980CF" w14:textId="77777777" w:rsidR="003108E9" w:rsidRDefault="003108E9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A985" w14:textId="090B5AF8" w:rsidR="00297327" w:rsidRDefault="008838E1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AD9DF5" wp14:editId="0F90E330">
          <wp:simplePos x="0" y="0"/>
          <wp:positionH relativeFrom="page">
            <wp:posOffset>12700</wp:posOffset>
          </wp:positionH>
          <wp:positionV relativeFrom="paragraph">
            <wp:posOffset>1188085</wp:posOffset>
          </wp:positionV>
          <wp:extent cx="7546975" cy="9016221"/>
          <wp:effectExtent l="0" t="0" r="0" b="0"/>
          <wp:wrapNone/>
          <wp:docPr id="2094801344" name="Obraz 1379176267" descr="Obraz zawierający zrzut ekranu, tekst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zrzut ekranu, tekst, Grafika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8"/>
                  <a:stretch/>
                </pic:blipFill>
                <pic:spPr bwMode="auto">
                  <a:xfrm>
                    <a:off x="0" y="0"/>
                    <a:ext cx="7547375" cy="90166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C026" w14:textId="4A44F59B" w:rsidR="00047BE7" w:rsidRDefault="008838E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F1167" wp14:editId="12AF0A9D">
          <wp:simplePos x="0" y="0"/>
          <wp:positionH relativeFrom="page">
            <wp:posOffset>5080</wp:posOffset>
          </wp:positionH>
          <wp:positionV relativeFrom="paragraph">
            <wp:posOffset>-445135</wp:posOffset>
          </wp:positionV>
          <wp:extent cx="7547375" cy="10680487"/>
          <wp:effectExtent l="0" t="0" r="0" b="0"/>
          <wp:wrapNone/>
          <wp:docPr id="641469582" name="Obraz 2" descr="Obraz zawierający zrzut ekranu, tekst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zrzut ekranu, tekst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375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7B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4C88"/>
    <w:multiLevelType w:val="hybridMultilevel"/>
    <w:tmpl w:val="77F45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5699F"/>
    <w:multiLevelType w:val="hybridMultilevel"/>
    <w:tmpl w:val="9572A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658BE"/>
    <w:multiLevelType w:val="multilevel"/>
    <w:tmpl w:val="9308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B571A"/>
    <w:multiLevelType w:val="hybridMultilevel"/>
    <w:tmpl w:val="B8B2F880"/>
    <w:lvl w:ilvl="0" w:tplc="DABA9EA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5D7E"/>
    <w:multiLevelType w:val="hybridMultilevel"/>
    <w:tmpl w:val="0E7C2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48245">
    <w:abstractNumId w:val="0"/>
  </w:num>
  <w:num w:numId="2" w16cid:durableId="1090008641">
    <w:abstractNumId w:val="5"/>
  </w:num>
  <w:num w:numId="3" w16cid:durableId="9375230">
    <w:abstractNumId w:val="4"/>
  </w:num>
  <w:num w:numId="4" w16cid:durableId="1327709644">
    <w:abstractNumId w:val="3"/>
  </w:num>
  <w:num w:numId="5" w16cid:durableId="1930846743">
    <w:abstractNumId w:val="2"/>
  </w:num>
  <w:num w:numId="6" w16cid:durableId="175527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1A"/>
    <w:rsid w:val="00000488"/>
    <w:rsid w:val="000025D3"/>
    <w:rsid w:val="00002E26"/>
    <w:rsid w:val="00002E73"/>
    <w:rsid w:val="000108F5"/>
    <w:rsid w:val="00012664"/>
    <w:rsid w:val="00014106"/>
    <w:rsid w:val="00016871"/>
    <w:rsid w:val="00016C9B"/>
    <w:rsid w:val="00016EC9"/>
    <w:rsid w:val="00036336"/>
    <w:rsid w:val="00037F92"/>
    <w:rsid w:val="00041653"/>
    <w:rsid w:val="0004220B"/>
    <w:rsid w:val="00042D86"/>
    <w:rsid w:val="00043B28"/>
    <w:rsid w:val="000463D2"/>
    <w:rsid w:val="00047BE7"/>
    <w:rsid w:val="00047E75"/>
    <w:rsid w:val="00052D9C"/>
    <w:rsid w:val="000545C2"/>
    <w:rsid w:val="00056F44"/>
    <w:rsid w:val="00060859"/>
    <w:rsid w:val="00062B26"/>
    <w:rsid w:val="00064D80"/>
    <w:rsid w:val="000653D3"/>
    <w:rsid w:val="00065723"/>
    <w:rsid w:val="00071904"/>
    <w:rsid w:val="00071C05"/>
    <w:rsid w:val="00072921"/>
    <w:rsid w:val="00072A07"/>
    <w:rsid w:val="0007387B"/>
    <w:rsid w:val="00074E07"/>
    <w:rsid w:val="00075433"/>
    <w:rsid w:val="0007638A"/>
    <w:rsid w:val="000816B2"/>
    <w:rsid w:val="00081774"/>
    <w:rsid w:val="0008337B"/>
    <w:rsid w:val="00083818"/>
    <w:rsid w:val="00083D1D"/>
    <w:rsid w:val="0008500B"/>
    <w:rsid w:val="0008557D"/>
    <w:rsid w:val="00086350"/>
    <w:rsid w:val="00086D4B"/>
    <w:rsid w:val="000900EF"/>
    <w:rsid w:val="00092F23"/>
    <w:rsid w:val="000930F3"/>
    <w:rsid w:val="00094578"/>
    <w:rsid w:val="00094845"/>
    <w:rsid w:val="000955F7"/>
    <w:rsid w:val="000956E2"/>
    <w:rsid w:val="00096F86"/>
    <w:rsid w:val="000A2F9A"/>
    <w:rsid w:val="000A36F5"/>
    <w:rsid w:val="000A7390"/>
    <w:rsid w:val="000B00E9"/>
    <w:rsid w:val="000B25A6"/>
    <w:rsid w:val="000B3FDD"/>
    <w:rsid w:val="000B75F7"/>
    <w:rsid w:val="000B7AC2"/>
    <w:rsid w:val="000C19CB"/>
    <w:rsid w:val="000C1C0C"/>
    <w:rsid w:val="000C3C6A"/>
    <w:rsid w:val="000C44A8"/>
    <w:rsid w:val="000D0066"/>
    <w:rsid w:val="000D1823"/>
    <w:rsid w:val="000D1F17"/>
    <w:rsid w:val="000E14C7"/>
    <w:rsid w:val="000E15EC"/>
    <w:rsid w:val="000E2BC0"/>
    <w:rsid w:val="000E2CB5"/>
    <w:rsid w:val="000E453E"/>
    <w:rsid w:val="000E7EFE"/>
    <w:rsid w:val="000F3E08"/>
    <w:rsid w:val="00101CE2"/>
    <w:rsid w:val="001116C1"/>
    <w:rsid w:val="0011217D"/>
    <w:rsid w:val="00115BD6"/>
    <w:rsid w:val="001210E7"/>
    <w:rsid w:val="00123395"/>
    <w:rsid w:val="00124A73"/>
    <w:rsid w:val="001251E3"/>
    <w:rsid w:val="00126B11"/>
    <w:rsid w:val="00126D02"/>
    <w:rsid w:val="001270D8"/>
    <w:rsid w:val="00132664"/>
    <w:rsid w:val="00133204"/>
    <w:rsid w:val="00134132"/>
    <w:rsid w:val="00136E22"/>
    <w:rsid w:val="001372F3"/>
    <w:rsid w:val="001408CB"/>
    <w:rsid w:val="001424DA"/>
    <w:rsid w:val="00143BFA"/>
    <w:rsid w:val="00144D1A"/>
    <w:rsid w:val="00145F85"/>
    <w:rsid w:val="0015251E"/>
    <w:rsid w:val="001530CE"/>
    <w:rsid w:val="001560BB"/>
    <w:rsid w:val="00156475"/>
    <w:rsid w:val="001574E3"/>
    <w:rsid w:val="0016240C"/>
    <w:rsid w:val="00163DF8"/>
    <w:rsid w:val="00164EB3"/>
    <w:rsid w:val="00164EEB"/>
    <w:rsid w:val="00166EF7"/>
    <w:rsid w:val="00170791"/>
    <w:rsid w:val="0017284D"/>
    <w:rsid w:val="001728A9"/>
    <w:rsid w:val="0017416C"/>
    <w:rsid w:val="0017658D"/>
    <w:rsid w:val="00177D46"/>
    <w:rsid w:val="00182C9B"/>
    <w:rsid w:val="001845A6"/>
    <w:rsid w:val="00191795"/>
    <w:rsid w:val="001928C8"/>
    <w:rsid w:val="001A0D8A"/>
    <w:rsid w:val="001A2283"/>
    <w:rsid w:val="001A623B"/>
    <w:rsid w:val="001A774C"/>
    <w:rsid w:val="001B3618"/>
    <w:rsid w:val="001B4A4D"/>
    <w:rsid w:val="001C049F"/>
    <w:rsid w:val="001C7BF7"/>
    <w:rsid w:val="001D11DF"/>
    <w:rsid w:val="001D3D66"/>
    <w:rsid w:val="001E25B2"/>
    <w:rsid w:val="001E2672"/>
    <w:rsid w:val="001E3239"/>
    <w:rsid w:val="001E7429"/>
    <w:rsid w:val="001E75BD"/>
    <w:rsid w:val="001F0BA4"/>
    <w:rsid w:val="001F14C4"/>
    <w:rsid w:val="001F1BD1"/>
    <w:rsid w:val="001F20A3"/>
    <w:rsid w:val="001F3BEE"/>
    <w:rsid w:val="002008C1"/>
    <w:rsid w:val="00201C76"/>
    <w:rsid w:val="002062B8"/>
    <w:rsid w:val="0020705A"/>
    <w:rsid w:val="00210EA9"/>
    <w:rsid w:val="00212456"/>
    <w:rsid w:val="00213A4F"/>
    <w:rsid w:val="002179B2"/>
    <w:rsid w:val="002212DB"/>
    <w:rsid w:val="002222DD"/>
    <w:rsid w:val="002247F7"/>
    <w:rsid w:val="00225183"/>
    <w:rsid w:val="00231477"/>
    <w:rsid w:val="00232D4B"/>
    <w:rsid w:val="0023468E"/>
    <w:rsid w:val="00236781"/>
    <w:rsid w:val="0024044F"/>
    <w:rsid w:val="0024419D"/>
    <w:rsid w:val="002449E9"/>
    <w:rsid w:val="00245300"/>
    <w:rsid w:val="00245ACD"/>
    <w:rsid w:val="00252020"/>
    <w:rsid w:val="00252828"/>
    <w:rsid w:val="00252D49"/>
    <w:rsid w:val="00255C17"/>
    <w:rsid w:val="00256C91"/>
    <w:rsid w:val="00261686"/>
    <w:rsid w:val="00264570"/>
    <w:rsid w:val="00266CA2"/>
    <w:rsid w:val="00267385"/>
    <w:rsid w:val="00271D6F"/>
    <w:rsid w:val="0027666C"/>
    <w:rsid w:val="00280AAA"/>
    <w:rsid w:val="00280BAF"/>
    <w:rsid w:val="00281069"/>
    <w:rsid w:val="00283EFB"/>
    <w:rsid w:val="00297327"/>
    <w:rsid w:val="00297BA2"/>
    <w:rsid w:val="002A09BE"/>
    <w:rsid w:val="002A13EF"/>
    <w:rsid w:val="002A4033"/>
    <w:rsid w:val="002A5ACD"/>
    <w:rsid w:val="002B0B3D"/>
    <w:rsid w:val="002B0B4B"/>
    <w:rsid w:val="002B159C"/>
    <w:rsid w:val="002B22EE"/>
    <w:rsid w:val="002B2E70"/>
    <w:rsid w:val="002C306F"/>
    <w:rsid w:val="002C36EA"/>
    <w:rsid w:val="002C53FA"/>
    <w:rsid w:val="002C5CF2"/>
    <w:rsid w:val="002C6FF1"/>
    <w:rsid w:val="002D01E3"/>
    <w:rsid w:val="002D0E3F"/>
    <w:rsid w:val="002D1E90"/>
    <w:rsid w:val="002D7DA7"/>
    <w:rsid w:val="002E2BCB"/>
    <w:rsid w:val="002E39C3"/>
    <w:rsid w:val="002E79E2"/>
    <w:rsid w:val="002F1799"/>
    <w:rsid w:val="002F1BE8"/>
    <w:rsid w:val="0030023E"/>
    <w:rsid w:val="0030072D"/>
    <w:rsid w:val="00303796"/>
    <w:rsid w:val="0030405B"/>
    <w:rsid w:val="0030419C"/>
    <w:rsid w:val="0030433D"/>
    <w:rsid w:val="00304401"/>
    <w:rsid w:val="00306DED"/>
    <w:rsid w:val="00306E8F"/>
    <w:rsid w:val="00307B90"/>
    <w:rsid w:val="003108E9"/>
    <w:rsid w:val="003125AC"/>
    <w:rsid w:val="00312AE1"/>
    <w:rsid w:val="00316A8B"/>
    <w:rsid w:val="003209B9"/>
    <w:rsid w:val="00320BF6"/>
    <w:rsid w:val="00320D9F"/>
    <w:rsid w:val="00321A93"/>
    <w:rsid w:val="00321DBE"/>
    <w:rsid w:val="0032209A"/>
    <w:rsid w:val="00326E4D"/>
    <w:rsid w:val="0032798A"/>
    <w:rsid w:val="00332941"/>
    <w:rsid w:val="00333101"/>
    <w:rsid w:val="00333B21"/>
    <w:rsid w:val="00334F2D"/>
    <w:rsid w:val="00336752"/>
    <w:rsid w:val="003370D8"/>
    <w:rsid w:val="00352530"/>
    <w:rsid w:val="00352812"/>
    <w:rsid w:val="00354B08"/>
    <w:rsid w:val="003554DD"/>
    <w:rsid w:val="003607F4"/>
    <w:rsid w:val="003642F3"/>
    <w:rsid w:val="00367CC4"/>
    <w:rsid w:val="00383A60"/>
    <w:rsid w:val="003840A3"/>
    <w:rsid w:val="0038574E"/>
    <w:rsid w:val="003908AF"/>
    <w:rsid w:val="00390B20"/>
    <w:rsid w:val="00391300"/>
    <w:rsid w:val="00391ADC"/>
    <w:rsid w:val="00395289"/>
    <w:rsid w:val="003970F8"/>
    <w:rsid w:val="003976E2"/>
    <w:rsid w:val="003A3426"/>
    <w:rsid w:val="003A3712"/>
    <w:rsid w:val="003A6815"/>
    <w:rsid w:val="003A6F94"/>
    <w:rsid w:val="003B01C1"/>
    <w:rsid w:val="003B0C4D"/>
    <w:rsid w:val="003B3EB1"/>
    <w:rsid w:val="003B7270"/>
    <w:rsid w:val="003B733E"/>
    <w:rsid w:val="003C08E5"/>
    <w:rsid w:val="003C28EC"/>
    <w:rsid w:val="003C4655"/>
    <w:rsid w:val="003C4961"/>
    <w:rsid w:val="003C5249"/>
    <w:rsid w:val="003C5F4F"/>
    <w:rsid w:val="003C61DF"/>
    <w:rsid w:val="003C7ED9"/>
    <w:rsid w:val="003D0C3C"/>
    <w:rsid w:val="003D1BC7"/>
    <w:rsid w:val="003D24BB"/>
    <w:rsid w:val="003D29B9"/>
    <w:rsid w:val="003D2FC2"/>
    <w:rsid w:val="003E1FC6"/>
    <w:rsid w:val="003E2192"/>
    <w:rsid w:val="003E5511"/>
    <w:rsid w:val="003E7E03"/>
    <w:rsid w:val="003E7EF5"/>
    <w:rsid w:val="003F1E75"/>
    <w:rsid w:val="003F53B0"/>
    <w:rsid w:val="00401583"/>
    <w:rsid w:val="00404A70"/>
    <w:rsid w:val="00407075"/>
    <w:rsid w:val="00410168"/>
    <w:rsid w:val="00410B92"/>
    <w:rsid w:val="00421CB0"/>
    <w:rsid w:val="004257F7"/>
    <w:rsid w:val="004271D9"/>
    <w:rsid w:val="004306BD"/>
    <w:rsid w:val="004360A1"/>
    <w:rsid w:val="00436587"/>
    <w:rsid w:val="004371EA"/>
    <w:rsid w:val="004410E5"/>
    <w:rsid w:val="00442273"/>
    <w:rsid w:val="0044634B"/>
    <w:rsid w:val="00447B15"/>
    <w:rsid w:val="00451793"/>
    <w:rsid w:val="00451815"/>
    <w:rsid w:val="00453CE9"/>
    <w:rsid w:val="0045605F"/>
    <w:rsid w:val="0046112C"/>
    <w:rsid w:val="004613CE"/>
    <w:rsid w:val="0046257A"/>
    <w:rsid w:val="004635A3"/>
    <w:rsid w:val="004666B6"/>
    <w:rsid w:val="00481D0C"/>
    <w:rsid w:val="00483548"/>
    <w:rsid w:val="00484F0F"/>
    <w:rsid w:val="00491F9A"/>
    <w:rsid w:val="00492E1D"/>
    <w:rsid w:val="00493245"/>
    <w:rsid w:val="004A5A7C"/>
    <w:rsid w:val="004A6512"/>
    <w:rsid w:val="004A7720"/>
    <w:rsid w:val="004B1194"/>
    <w:rsid w:val="004B3ECE"/>
    <w:rsid w:val="004B4121"/>
    <w:rsid w:val="004C0BCF"/>
    <w:rsid w:val="004C25C9"/>
    <w:rsid w:val="004C44B6"/>
    <w:rsid w:val="004C4D71"/>
    <w:rsid w:val="004C66CE"/>
    <w:rsid w:val="004D07D4"/>
    <w:rsid w:val="004E040C"/>
    <w:rsid w:val="004E3A11"/>
    <w:rsid w:val="004E4AFD"/>
    <w:rsid w:val="004E4FDD"/>
    <w:rsid w:val="004E752B"/>
    <w:rsid w:val="004F3C91"/>
    <w:rsid w:val="00505578"/>
    <w:rsid w:val="00507061"/>
    <w:rsid w:val="0051418C"/>
    <w:rsid w:val="00514F08"/>
    <w:rsid w:val="00515AA5"/>
    <w:rsid w:val="00520E50"/>
    <w:rsid w:val="0052384A"/>
    <w:rsid w:val="00527D83"/>
    <w:rsid w:val="00531C5C"/>
    <w:rsid w:val="00532030"/>
    <w:rsid w:val="00533042"/>
    <w:rsid w:val="00533FB1"/>
    <w:rsid w:val="00536B88"/>
    <w:rsid w:val="005420DD"/>
    <w:rsid w:val="00543435"/>
    <w:rsid w:val="005449C7"/>
    <w:rsid w:val="0054760F"/>
    <w:rsid w:val="00547624"/>
    <w:rsid w:val="005518A0"/>
    <w:rsid w:val="005535E8"/>
    <w:rsid w:val="005548CE"/>
    <w:rsid w:val="005576BA"/>
    <w:rsid w:val="00564197"/>
    <w:rsid w:val="00564CB5"/>
    <w:rsid w:val="00565BB6"/>
    <w:rsid w:val="00565C19"/>
    <w:rsid w:val="00566B0B"/>
    <w:rsid w:val="00573BEC"/>
    <w:rsid w:val="00584607"/>
    <w:rsid w:val="005903AA"/>
    <w:rsid w:val="005911EB"/>
    <w:rsid w:val="0059386C"/>
    <w:rsid w:val="00596165"/>
    <w:rsid w:val="00597DCA"/>
    <w:rsid w:val="005A02B3"/>
    <w:rsid w:val="005A0710"/>
    <w:rsid w:val="005A0FE2"/>
    <w:rsid w:val="005B01CE"/>
    <w:rsid w:val="005B0AE2"/>
    <w:rsid w:val="005B1019"/>
    <w:rsid w:val="005B2A77"/>
    <w:rsid w:val="005B441E"/>
    <w:rsid w:val="005B7B32"/>
    <w:rsid w:val="005C0276"/>
    <w:rsid w:val="005C37C1"/>
    <w:rsid w:val="005C3B4D"/>
    <w:rsid w:val="005C5374"/>
    <w:rsid w:val="005C6147"/>
    <w:rsid w:val="005C619F"/>
    <w:rsid w:val="005D47DC"/>
    <w:rsid w:val="005D629B"/>
    <w:rsid w:val="005D66CB"/>
    <w:rsid w:val="005D7DF4"/>
    <w:rsid w:val="005E03BB"/>
    <w:rsid w:val="005E2B1B"/>
    <w:rsid w:val="005F2E9F"/>
    <w:rsid w:val="005F4AC5"/>
    <w:rsid w:val="005F61B1"/>
    <w:rsid w:val="00600CB2"/>
    <w:rsid w:val="00601021"/>
    <w:rsid w:val="0060402E"/>
    <w:rsid w:val="00604494"/>
    <w:rsid w:val="006047BD"/>
    <w:rsid w:val="00607433"/>
    <w:rsid w:val="00615F5C"/>
    <w:rsid w:val="00616885"/>
    <w:rsid w:val="00617D6E"/>
    <w:rsid w:val="006257FB"/>
    <w:rsid w:val="006269A8"/>
    <w:rsid w:val="00633B73"/>
    <w:rsid w:val="00636CFE"/>
    <w:rsid w:val="00641C35"/>
    <w:rsid w:val="00642914"/>
    <w:rsid w:val="0064394F"/>
    <w:rsid w:val="0065125A"/>
    <w:rsid w:val="00653969"/>
    <w:rsid w:val="00654046"/>
    <w:rsid w:val="00655A93"/>
    <w:rsid w:val="0065756C"/>
    <w:rsid w:val="00657905"/>
    <w:rsid w:val="00664740"/>
    <w:rsid w:val="00680DFB"/>
    <w:rsid w:val="006826F7"/>
    <w:rsid w:val="00687216"/>
    <w:rsid w:val="00690BEB"/>
    <w:rsid w:val="00693B38"/>
    <w:rsid w:val="00693DC9"/>
    <w:rsid w:val="006944D6"/>
    <w:rsid w:val="006944F4"/>
    <w:rsid w:val="0069506B"/>
    <w:rsid w:val="00695FAE"/>
    <w:rsid w:val="006A01F6"/>
    <w:rsid w:val="006A0752"/>
    <w:rsid w:val="006A169D"/>
    <w:rsid w:val="006A22DF"/>
    <w:rsid w:val="006A5919"/>
    <w:rsid w:val="006A7FF8"/>
    <w:rsid w:val="006B0BF4"/>
    <w:rsid w:val="006B61FB"/>
    <w:rsid w:val="006C5E33"/>
    <w:rsid w:val="006D04CB"/>
    <w:rsid w:val="006D07B7"/>
    <w:rsid w:val="006D4A51"/>
    <w:rsid w:val="006D5E00"/>
    <w:rsid w:val="006D6CB4"/>
    <w:rsid w:val="006E4C51"/>
    <w:rsid w:val="006E6B52"/>
    <w:rsid w:val="006E7D39"/>
    <w:rsid w:val="006F0958"/>
    <w:rsid w:val="006F1576"/>
    <w:rsid w:val="006F342B"/>
    <w:rsid w:val="006F48E7"/>
    <w:rsid w:val="006F4F9B"/>
    <w:rsid w:val="006F5795"/>
    <w:rsid w:val="007024E2"/>
    <w:rsid w:val="00703B60"/>
    <w:rsid w:val="00711546"/>
    <w:rsid w:val="00712919"/>
    <w:rsid w:val="00712A30"/>
    <w:rsid w:val="00712A4C"/>
    <w:rsid w:val="00715B60"/>
    <w:rsid w:val="00721B82"/>
    <w:rsid w:val="00727EF9"/>
    <w:rsid w:val="007304B7"/>
    <w:rsid w:val="00730FEB"/>
    <w:rsid w:val="00733BB3"/>
    <w:rsid w:val="0073574E"/>
    <w:rsid w:val="00737535"/>
    <w:rsid w:val="007477A0"/>
    <w:rsid w:val="007569EE"/>
    <w:rsid w:val="0076118D"/>
    <w:rsid w:val="007614CB"/>
    <w:rsid w:val="007677A1"/>
    <w:rsid w:val="00770152"/>
    <w:rsid w:val="007702D9"/>
    <w:rsid w:val="0077210F"/>
    <w:rsid w:val="00774B51"/>
    <w:rsid w:val="007815D7"/>
    <w:rsid w:val="00781CC9"/>
    <w:rsid w:val="00782079"/>
    <w:rsid w:val="00784F88"/>
    <w:rsid w:val="00785AE3"/>
    <w:rsid w:val="00787459"/>
    <w:rsid w:val="00791FD9"/>
    <w:rsid w:val="0079391E"/>
    <w:rsid w:val="00793BC7"/>
    <w:rsid w:val="00794943"/>
    <w:rsid w:val="00796412"/>
    <w:rsid w:val="007A470E"/>
    <w:rsid w:val="007A670B"/>
    <w:rsid w:val="007A7A1D"/>
    <w:rsid w:val="007B106A"/>
    <w:rsid w:val="007B1E63"/>
    <w:rsid w:val="007B2E44"/>
    <w:rsid w:val="007B2F97"/>
    <w:rsid w:val="007B3A80"/>
    <w:rsid w:val="007C1432"/>
    <w:rsid w:val="007D04B6"/>
    <w:rsid w:val="007D0CDA"/>
    <w:rsid w:val="007D4586"/>
    <w:rsid w:val="007E198B"/>
    <w:rsid w:val="007E1D3E"/>
    <w:rsid w:val="007E1EC6"/>
    <w:rsid w:val="007E2062"/>
    <w:rsid w:val="007E380E"/>
    <w:rsid w:val="007E3977"/>
    <w:rsid w:val="007E3D7C"/>
    <w:rsid w:val="007E58D5"/>
    <w:rsid w:val="007E65F3"/>
    <w:rsid w:val="007F3755"/>
    <w:rsid w:val="007F3811"/>
    <w:rsid w:val="007F5EE5"/>
    <w:rsid w:val="00802A43"/>
    <w:rsid w:val="00804946"/>
    <w:rsid w:val="008056A5"/>
    <w:rsid w:val="00805A3D"/>
    <w:rsid w:val="0080620D"/>
    <w:rsid w:val="00806521"/>
    <w:rsid w:val="0080669F"/>
    <w:rsid w:val="00806C5B"/>
    <w:rsid w:val="008072B5"/>
    <w:rsid w:val="0080798F"/>
    <w:rsid w:val="00807CDA"/>
    <w:rsid w:val="008102CF"/>
    <w:rsid w:val="00812B14"/>
    <w:rsid w:val="008132F1"/>
    <w:rsid w:val="00820DDD"/>
    <w:rsid w:val="00824D86"/>
    <w:rsid w:val="00833848"/>
    <w:rsid w:val="00835646"/>
    <w:rsid w:val="00837258"/>
    <w:rsid w:val="00837416"/>
    <w:rsid w:val="008406F9"/>
    <w:rsid w:val="00842D2D"/>
    <w:rsid w:val="00845CB9"/>
    <w:rsid w:val="00853C4B"/>
    <w:rsid w:val="00856E8E"/>
    <w:rsid w:val="0085700A"/>
    <w:rsid w:val="008638FD"/>
    <w:rsid w:val="008655FE"/>
    <w:rsid w:val="00866F32"/>
    <w:rsid w:val="008713FE"/>
    <w:rsid w:val="00876F60"/>
    <w:rsid w:val="00882DC1"/>
    <w:rsid w:val="008838E1"/>
    <w:rsid w:val="00885ED4"/>
    <w:rsid w:val="008860BA"/>
    <w:rsid w:val="00887A5E"/>
    <w:rsid w:val="00890693"/>
    <w:rsid w:val="00895CD8"/>
    <w:rsid w:val="008A3C5B"/>
    <w:rsid w:val="008B0C76"/>
    <w:rsid w:val="008B2411"/>
    <w:rsid w:val="008B436F"/>
    <w:rsid w:val="008B4875"/>
    <w:rsid w:val="008B5244"/>
    <w:rsid w:val="008C114E"/>
    <w:rsid w:val="008C1FCD"/>
    <w:rsid w:val="008C2209"/>
    <w:rsid w:val="008C4202"/>
    <w:rsid w:val="008C515F"/>
    <w:rsid w:val="008C7B82"/>
    <w:rsid w:val="008D0DF0"/>
    <w:rsid w:val="008E28EB"/>
    <w:rsid w:val="008E74BF"/>
    <w:rsid w:val="008F2961"/>
    <w:rsid w:val="008F5617"/>
    <w:rsid w:val="00901BFA"/>
    <w:rsid w:val="0090249F"/>
    <w:rsid w:val="0090410A"/>
    <w:rsid w:val="00906802"/>
    <w:rsid w:val="00907D90"/>
    <w:rsid w:val="0091199F"/>
    <w:rsid w:val="009138CD"/>
    <w:rsid w:val="009148C3"/>
    <w:rsid w:val="00914A6F"/>
    <w:rsid w:val="00922647"/>
    <w:rsid w:val="00922B27"/>
    <w:rsid w:val="009265B0"/>
    <w:rsid w:val="0093015E"/>
    <w:rsid w:val="0093080C"/>
    <w:rsid w:val="00930CFE"/>
    <w:rsid w:val="00935D89"/>
    <w:rsid w:val="00940AC8"/>
    <w:rsid w:val="00944FFE"/>
    <w:rsid w:val="009450CC"/>
    <w:rsid w:val="0094576B"/>
    <w:rsid w:val="00946E15"/>
    <w:rsid w:val="0095138B"/>
    <w:rsid w:val="00952B30"/>
    <w:rsid w:val="0095396B"/>
    <w:rsid w:val="00954483"/>
    <w:rsid w:val="00956E01"/>
    <w:rsid w:val="0096056D"/>
    <w:rsid w:val="00960C20"/>
    <w:rsid w:val="00961344"/>
    <w:rsid w:val="00963D79"/>
    <w:rsid w:val="00971156"/>
    <w:rsid w:val="00972C3D"/>
    <w:rsid w:val="0097499E"/>
    <w:rsid w:val="0098052C"/>
    <w:rsid w:val="00980D6D"/>
    <w:rsid w:val="00985CF9"/>
    <w:rsid w:val="0099181D"/>
    <w:rsid w:val="009966FB"/>
    <w:rsid w:val="00997BF9"/>
    <w:rsid w:val="009A39B7"/>
    <w:rsid w:val="009A4FDD"/>
    <w:rsid w:val="009A5C17"/>
    <w:rsid w:val="009A6477"/>
    <w:rsid w:val="009A6A4B"/>
    <w:rsid w:val="009B0260"/>
    <w:rsid w:val="009B21D5"/>
    <w:rsid w:val="009B6554"/>
    <w:rsid w:val="009B66C1"/>
    <w:rsid w:val="009B775D"/>
    <w:rsid w:val="009C0D11"/>
    <w:rsid w:val="009C1AD9"/>
    <w:rsid w:val="009C2288"/>
    <w:rsid w:val="009C2574"/>
    <w:rsid w:val="009D0CF2"/>
    <w:rsid w:val="009D4CAF"/>
    <w:rsid w:val="009D6944"/>
    <w:rsid w:val="009D711F"/>
    <w:rsid w:val="009E00FA"/>
    <w:rsid w:val="009E2585"/>
    <w:rsid w:val="009E6E2E"/>
    <w:rsid w:val="009E6E64"/>
    <w:rsid w:val="009E7158"/>
    <w:rsid w:val="009F27FA"/>
    <w:rsid w:val="009F317E"/>
    <w:rsid w:val="009F36D5"/>
    <w:rsid w:val="009F481F"/>
    <w:rsid w:val="009F5D3B"/>
    <w:rsid w:val="00A017F0"/>
    <w:rsid w:val="00A055F3"/>
    <w:rsid w:val="00A05D3F"/>
    <w:rsid w:val="00A1053F"/>
    <w:rsid w:val="00A13440"/>
    <w:rsid w:val="00A152FA"/>
    <w:rsid w:val="00A158E1"/>
    <w:rsid w:val="00A1639C"/>
    <w:rsid w:val="00A2607C"/>
    <w:rsid w:val="00A302E4"/>
    <w:rsid w:val="00A33F6E"/>
    <w:rsid w:val="00A373E6"/>
    <w:rsid w:val="00A44A93"/>
    <w:rsid w:val="00A50CFA"/>
    <w:rsid w:val="00A569F6"/>
    <w:rsid w:val="00A578B7"/>
    <w:rsid w:val="00A6127B"/>
    <w:rsid w:val="00A6353D"/>
    <w:rsid w:val="00A70C81"/>
    <w:rsid w:val="00A728C6"/>
    <w:rsid w:val="00A7644A"/>
    <w:rsid w:val="00A76BF8"/>
    <w:rsid w:val="00A770D5"/>
    <w:rsid w:val="00A8249B"/>
    <w:rsid w:val="00A8365D"/>
    <w:rsid w:val="00A84FC9"/>
    <w:rsid w:val="00A87274"/>
    <w:rsid w:val="00A8779B"/>
    <w:rsid w:val="00A93A16"/>
    <w:rsid w:val="00A954A7"/>
    <w:rsid w:val="00A974A4"/>
    <w:rsid w:val="00AA6DFB"/>
    <w:rsid w:val="00AA7824"/>
    <w:rsid w:val="00AB01C9"/>
    <w:rsid w:val="00AB024A"/>
    <w:rsid w:val="00AB79E2"/>
    <w:rsid w:val="00AC0247"/>
    <w:rsid w:val="00AC28F0"/>
    <w:rsid w:val="00AC2AB9"/>
    <w:rsid w:val="00AC51A1"/>
    <w:rsid w:val="00AC578F"/>
    <w:rsid w:val="00AC5951"/>
    <w:rsid w:val="00AC6582"/>
    <w:rsid w:val="00AD6C33"/>
    <w:rsid w:val="00AE7D9D"/>
    <w:rsid w:val="00AF0301"/>
    <w:rsid w:val="00AF2453"/>
    <w:rsid w:val="00AF261A"/>
    <w:rsid w:val="00AF545D"/>
    <w:rsid w:val="00AF6308"/>
    <w:rsid w:val="00AF6BAF"/>
    <w:rsid w:val="00AF74AF"/>
    <w:rsid w:val="00B00DAF"/>
    <w:rsid w:val="00B04D30"/>
    <w:rsid w:val="00B1186F"/>
    <w:rsid w:val="00B131A0"/>
    <w:rsid w:val="00B22D42"/>
    <w:rsid w:val="00B25933"/>
    <w:rsid w:val="00B2681A"/>
    <w:rsid w:val="00B27D81"/>
    <w:rsid w:val="00B313F8"/>
    <w:rsid w:val="00B3208E"/>
    <w:rsid w:val="00B3685F"/>
    <w:rsid w:val="00B378F4"/>
    <w:rsid w:val="00B4089F"/>
    <w:rsid w:val="00B42D96"/>
    <w:rsid w:val="00B42FD4"/>
    <w:rsid w:val="00B44B29"/>
    <w:rsid w:val="00B47B73"/>
    <w:rsid w:val="00B501A5"/>
    <w:rsid w:val="00B62281"/>
    <w:rsid w:val="00B62E8C"/>
    <w:rsid w:val="00B63DB9"/>
    <w:rsid w:val="00B644D7"/>
    <w:rsid w:val="00B645E6"/>
    <w:rsid w:val="00B6470D"/>
    <w:rsid w:val="00B67D72"/>
    <w:rsid w:val="00B7056A"/>
    <w:rsid w:val="00B724EC"/>
    <w:rsid w:val="00B76B28"/>
    <w:rsid w:val="00B7791F"/>
    <w:rsid w:val="00B77D84"/>
    <w:rsid w:val="00B80428"/>
    <w:rsid w:val="00B8141E"/>
    <w:rsid w:val="00B838B3"/>
    <w:rsid w:val="00B83D18"/>
    <w:rsid w:val="00B84BEF"/>
    <w:rsid w:val="00B84C89"/>
    <w:rsid w:val="00B8732F"/>
    <w:rsid w:val="00B874B1"/>
    <w:rsid w:val="00B91C4A"/>
    <w:rsid w:val="00B95EB1"/>
    <w:rsid w:val="00B9649E"/>
    <w:rsid w:val="00BA0220"/>
    <w:rsid w:val="00BA0A4B"/>
    <w:rsid w:val="00BA29BB"/>
    <w:rsid w:val="00BA309E"/>
    <w:rsid w:val="00BA4234"/>
    <w:rsid w:val="00BA50CD"/>
    <w:rsid w:val="00BA6146"/>
    <w:rsid w:val="00BB0694"/>
    <w:rsid w:val="00BB5B88"/>
    <w:rsid w:val="00BC1724"/>
    <w:rsid w:val="00BC2F43"/>
    <w:rsid w:val="00BC3B2C"/>
    <w:rsid w:val="00BC61A8"/>
    <w:rsid w:val="00BD12BF"/>
    <w:rsid w:val="00BD4930"/>
    <w:rsid w:val="00BD536C"/>
    <w:rsid w:val="00BE1359"/>
    <w:rsid w:val="00BE24C5"/>
    <w:rsid w:val="00BE5903"/>
    <w:rsid w:val="00BE6045"/>
    <w:rsid w:val="00BE6492"/>
    <w:rsid w:val="00BE6683"/>
    <w:rsid w:val="00BE689B"/>
    <w:rsid w:val="00BF0D8F"/>
    <w:rsid w:val="00BF1031"/>
    <w:rsid w:val="00BF12AE"/>
    <w:rsid w:val="00BF4DE3"/>
    <w:rsid w:val="00BF7819"/>
    <w:rsid w:val="00C01825"/>
    <w:rsid w:val="00C0435D"/>
    <w:rsid w:val="00C04691"/>
    <w:rsid w:val="00C04BA4"/>
    <w:rsid w:val="00C04DD5"/>
    <w:rsid w:val="00C0514B"/>
    <w:rsid w:val="00C13641"/>
    <w:rsid w:val="00C1429B"/>
    <w:rsid w:val="00C16E94"/>
    <w:rsid w:val="00C214B2"/>
    <w:rsid w:val="00C22084"/>
    <w:rsid w:val="00C22CFA"/>
    <w:rsid w:val="00C24798"/>
    <w:rsid w:val="00C3129B"/>
    <w:rsid w:val="00C32977"/>
    <w:rsid w:val="00C33B9A"/>
    <w:rsid w:val="00C348A0"/>
    <w:rsid w:val="00C34FA7"/>
    <w:rsid w:val="00C3574B"/>
    <w:rsid w:val="00C40A32"/>
    <w:rsid w:val="00C40C6A"/>
    <w:rsid w:val="00C410F8"/>
    <w:rsid w:val="00C44C5E"/>
    <w:rsid w:val="00C4796C"/>
    <w:rsid w:val="00C51C6C"/>
    <w:rsid w:val="00C53A72"/>
    <w:rsid w:val="00C60079"/>
    <w:rsid w:val="00C628BF"/>
    <w:rsid w:val="00C632C1"/>
    <w:rsid w:val="00C644B4"/>
    <w:rsid w:val="00C65669"/>
    <w:rsid w:val="00C84D7C"/>
    <w:rsid w:val="00C85994"/>
    <w:rsid w:val="00C86F4A"/>
    <w:rsid w:val="00C9296B"/>
    <w:rsid w:val="00C92E66"/>
    <w:rsid w:val="00C94AEC"/>
    <w:rsid w:val="00C95292"/>
    <w:rsid w:val="00C97A97"/>
    <w:rsid w:val="00CA21BC"/>
    <w:rsid w:val="00CA2678"/>
    <w:rsid w:val="00CA2899"/>
    <w:rsid w:val="00CA6985"/>
    <w:rsid w:val="00CB23A6"/>
    <w:rsid w:val="00CB2E6E"/>
    <w:rsid w:val="00CB2EAE"/>
    <w:rsid w:val="00CB30D4"/>
    <w:rsid w:val="00CB4D44"/>
    <w:rsid w:val="00CB5C8D"/>
    <w:rsid w:val="00CB6898"/>
    <w:rsid w:val="00CB6C33"/>
    <w:rsid w:val="00CB6D81"/>
    <w:rsid w:val="00CC099E"/>
    <w:rsid w:val="00CC4AFE"/>
    <w:rsid w:val="00CC4EFC"/>
    <w:rsid w:val="00CD06F4"/>
    <w:rsid w:val="00CD0864"/>
    <w:rsid w:val="00CD2D1E"/>
    <w:rsid w:val="00CD3B87"/>
    <w:rsid w:val="00CD474A"/>
    <w:rsid w:val="00CD56F9"/>
    <w:rsid w:val="00CD6572"/>
    <w:rsid w:val="00CD7AED"/>
    <w:rsid w:val="00CE346F"/>
    <w:rsid w:val="00CE781F"/>
    <w:rsid w:val="00CF0622"/>
    <w:rsid w:val="00CF106F"/>
    <w:rsid w:val="00CF2F57"/>
    <w:rsid w:val="00CF31BE"/>
    <w:rsid w:val="00CF58F4"/>
    <w:rsid w:val="00D03158"/>
    <w:rsid w:val="00D03F28"/>
    <w:rsid w:val="00D04D30"/>
    <w:rsid w:val="00D10DD1"/>
    <w:rsid w:val="00D172DB"/>
    <w:rsid w:val="00D17DEA"/>
    <w:rsid w:val="00D20D69"/>
    <w:rsid w:val="00D21EA3"/>
    <w:rsid w:val="00D24351"/>
    <w:rsid w:val="00D25A17"/>
    <w:rsid w:val="00D340D7"/>
    <w:rsid w:val="00D344F7"/>
    <w:rsid w:val="00D378EE"/>
    <w:rsid w:val="00D41C44"/>
    <w:rsid w:val="00D4235E"/>
    <w:rsid w:val="00D47703"/>
    <w:rsid w:val="00D50355"/>
    <w:rsid w:val="00D5302C"/>
    <w:rsid w:val="00D54014"/>
    <w:rsid w:val="00D5514A"/>
    <w:rsid w:val="00D56F9A"/>
    <w:rsid w:val="00D57014"/>
    <w:rsid w:val="00D62FA4"/>
    <w:rsid w:val="00D632B9"/>
    <w:rsid w:val="00D657DE"/>
    <w:rsid w:val="00D66B03"/>
    <w:rsid w:val="00D66D4D"/>
    <w:rsid w:val="00D70E7D"/>
    <w:rsid w:val="00D727E9"/>
    <w:rsid w:val="00D76FEA"/>
    <w:rsid w:val="00D80F73"/>
    <w:rsid w:val="00D813CB"/>
    <w:rsid w:val="00D82242"/>
    <w:rsid w:val="00D822DE"/>
    <w:rsid w:val="00D85C20"/>
    <w:rsid w:val="00D93EEA"/>
    <w:rsid w:val="00D96208"/>
    <w:rsid w:val="00DA0699"/>
    <w:rsid w:val="00DA1C2F"/>
    <w:rsid w:val="00DA280A"/>
    <w:rsid w:val="00DA29FB"/>
    <w:rsid w:val="00DB0214"/>
    <w:rsid w:val="00DB0F00"/>
    <w:rsid w:val="00DB12ED"/>
    <w:rsid w:val="00DB13F4"/>
    <w:rsid w:val="00DB1C47"/>
    <w:rsid w:val="00DB356E"/>
    <w:rsid w:val="00DB511C"/>
    <w:rsid w:val="00DB5863"/>
    <w:rsid w:val="00DD13B1"/>
    <w:rsid w:val="00DD1E65"/>
    <w:rsid w:val="00DD206B"/>
    <w:rsid w:val="00DD27CB"/>
    <w:rsid w:val="00DD311D"/>
    <w:rsid w:val="00DD3D4A"/>
    <w:rsid w:val="00DD58B9"/>
    <w:rsid w:val="00DD7B15"/>
    <w:rsid w:val="00DE0038"/>
    <w:rsid w:val="00DE1660"/>
    <w:rsid w:val="00DE47C9"/>
    <w:rsid w:val="00DE4A5F"/>
    <w:rsid w:val="00DE52F5"/>
    <w:rsid w:val="00DE5F8F"/>
    <w:rsid w:val="00DE7120"/>
    <w:rsid w:val="00DF34C0"/>
    <w:rsid w:val="00DF37B8"/>
    <w:rsid w:val="00DF3F97"/>
    <w:rsid w:val="00DF4D3C"/>
    <w:rsid w:val="00DF55F1"/>
    <w:rsid w:val="00E0539E"/>
    <w:rsid w:val="00E06708"/>
    <w:rsid w:val="00E0781C"/>
    <w:rsid w:val="00E10D14"/>
    <w:rsid w:val="00E15776"/>
    <w:rsid w:val="00E1603B"/>
    <w:rsid w:val="00E1709F"/>
    <w:rsid w:val="00E271BD"/>
    <w:rsid w:val="00E274BB"/>
    <w:rsid w:val="00E30F33"/>
    <w:rsid w:val="00E33614"/>
    <w:rsid w:val="00E3699D"/>
    <w:rsid w:val="00E36BB0"/>
    <w:rsid w:val="00E4277A"/>
    <w:rsid w:val="00E43877"/>
    <w:rsid w:val="00E43C03"/>
    <w:rsid w:val="00E44A17"/>
    <w:rsid w:val="00E45930"/>
    <w:rsid w:val="00E46301"/>
    <w:rsid w:val="00E46AD1"/>
    <w:rsid w:val="00E62B76"/>
    <w:rsid w:val="00E642DE"/>
    <w:rsid w:val="00E67E21"/>
    <w:rsid w:val="00E76C57"/>
    <w:rsid w:val="00E77640"/>
    <w:rsid w:val="00E776DA"/>
    <w:rsid w:val="00E822B3"/>
    <w:rsid w:val="00E83C4C"/>
    <w:rsid w:val="00E84AAC"/>
    <w:rsid w:val="00E92E31"/>
    <w:rsid w:val="00E97EA9"/>
    <w:rsid w:val="00EA0A66"/>
    <w:rsid w:val="00EA39CF"/>
    <w:rsid w:val="00EA5329"/>
    <w:rsid w:val="00EB072F"/>
    <w:rsid w:val="00EB0926"/>
    <w:rsid w:val="00EB1A00"/>
    <w:rsid w:val="00EB1DA0"/>
    <w:rsid w:val="00EB1F28"/>
    <w:rsid w:val="00EB25F0"/>
    <w:rsid w:val="00EB2F50"/>
    <w:rsid w:val="00EC01F3"/>
    <w:rsid w:val="00EC39EE"/>
    <w:rsid w:val="00EC4C28"/>
    <w:rsid w:val="00EC5841"/>
    <w:rsid w:val="00EC6B68"/>
    <w:rsid w:val="00EC6D0D"/>
    <w:rsid w:val="00EC7055"/>
    <w:rsid w:val="00ED78C1"/>
    <w:rsid w:val="00EE08B4"/>
    <w:rsid w:val="00EE1520"/>
    <w:rsid w:val="00EE2B3B"/>
    <w:rsid w:val="00EE3C0B"/>
    <w:rsid w:val="00EE604E"/>
    <w:rsid w:val="00EE71EF"/>
    <w:rsid w:val="00EE7622"/>
    <w:rsid w:val="00EF0700"/>
    <w:rsid w:val="00EF0B74"/>
    <w:rsid w:val="00EF18FD"/>
    <w:rsid w:val="00EF5EB6"/>
    <w:rsid w:val="00EF5FA7"/>
    <w:rsid w:val="00EF6F3E"/>
    <w:rsid w:val="00EF7F73"/>
    <w:rsid w:val="00F00833"/>
    <w:rsid w:val="00F064E6"/>
    <w:rsid w:val="00F10846"/>
    <w:rsid w:val="00F11053"/>
    <w:rsid w:val="00F124C9"/>
    <w:rsid w:val="00F12B41"/>
    <w:rsid w:val="00F1678C"/>
    <w:rsid w:val="00F16A46"/>
    <w:rsid w:val="00F2144B"/>
    <w:rsid w:val="00F218AE"/>
    <w:rsid w:val="00F2433E"/>
    <w:rsid w:val="00F24EA5"/>
    <w:rsid w:val="00F26C35"/>
    <w:rsid w:val="00F348D5"/>
    <w:rsid w:val="00F3651C"/>
    <w:rsid w:val="00F3786D"/>
    <w:rsid w:val="00F42A14"/>
    <w:rsid w:val="00F55C8D"/>
    <w:rsid w:val="00F55E73"/>
    <w:rsid w:val="00F5677E"/>
    <w:rsid w:val="00F631DD"/>
    <w:rsid w:val="00F6514A"/>
    <w:rsid w:val="00F67A01"/>
    <w:rsid w:val="00F67F75"/>
    <w:rsid w:val="00F71273"/>
    <w:rsid w:val="00F71A86"/>
    <w:rsid w:val="00F722C5"/>
    <w:rsid w:val="00F75666"/>
    <w:rsid w:val="00F8166F"/>
    <w:rsid w:val="00F8354D"/>
    <w:rsid w:val="00F84059"/>
    <w:rsid w:val="00F84C58"/>
    <w:rsid w:val="00F85D05"/>
    <w:rsid w:val="00F9000A"/>
    <w:rsid w:val="00F9149E"/>
    <w:rsid w:val="00F91657"/>
    <w:rsid w:val="00F92D10"/>
    <w:rsid w:val="00F94940"/>
    <w:rsid w:val="00F955E8"/>
    <w:rsid w:val="00F95A96"/>
    <w:rsid w:val="00FA26AB"/>
    <w:rsid w:val="00FA5047"/>
    <w:rsid w:val="00FA7597"/>
    <w:rsid w:val="00FB5C39"/>
    <w:rsid w:val="00FB78BF"/>
    <w:rsid w:val="00FC050C"/>
    <w:rsid w:val="00FC14FC"/>
    <w:rsid w:val="00FC347B"/>
    <w:rsid w:val="00FC4B0A"/>
    <w:rsid w:val="00FC4E19"/>
    <w:rsid w:val="00FC5650"/>
    <w:rsid w:val="00FD0750"/>
    <w:rsid w:val="00FD1AEA"/>
    <w:rsid w:val="00FD2F61"/>
    <w:rsid w:val="00FD3838"/>
    <w:rsid w:val="00FD5371"/>
    <w:rsid w:val="00FE0B30"/>
    <w:rsid w:val="00FE6425"/>
    <w:rsid w:val="00FE6D11"/>
    <w:rsid w:val="00FE750E"/>
    <w:rsid w:val="00FF3552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F6E"/>
    <w:pPr>
      <w:spacing w:after="120" w:line="312" w:lineRule="auto"/>
      <w:contextualSpacing/>
    </w:pPr>
    <w:rPr>
      <w:color w:val="6D6E71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95"/>
  </w:style>
  <w:style w:type="paragraph" w:styleId="Zpat">
    <w:name w:val="footer"/>
    <w:basedOn w:val="Normln"/>
    <w:link w:val="ZpatChar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95"/>
  </w:style>
  <w:style w:type="paragraph" w:styleId="Bezmezer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dpis1Char">
    <w:name w:val="Nadpis 1 Char"/>
    <w:basedOn w:val="Standardnpsmoodstavce"/>
    <w:link w:val="Nadpis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ln"/>
    <w:link w:val="7RnormalnyZnak"/>
    <w:autoRedefine/>
    <w:qFormat/>
    <w:rsid w:val="00EC39EE"/>
  </w:style>
  <w:style w:type="paragraph" w:styleId="Nzev">
    <w:name w:val="Title"/>
    <w:basedOn w:val="Normln"/>
    <w:next w:val="Normln"/>
    <w:link w:val="NzevChar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dpis1Char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Zdraznnjemn">
    <w:name w:val="Subtle Emphasis"/>
    <w:basedOn w:val="Standardnpsmoodstavce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Zdraznn">
    <w:name w:val="Emphasis"/>
    <w:basedOn w:val="Standardnpsmoodstavce"/>
    <w:uiPriority w:val="20"/>
    <w:qFormat/>
    <w:rsid w:val="00C644B4"/>
    <w:rPr>
      <w:rFonts w:asciiTheme="minorHAnsi" w:hAnsiTheme="minorHAnsi"/>
      <w:i/>
      <w:iCs/>
    </w:rPr>
  </w:style>
  <w:style w:type="character" w:styleId="Zdraznnintenzivn">
    <w:name w:val="Intense Emphasis"/>
    <w:basedOn w:val="Standardnpsmoodstavce"/>
    <w:uiPriority w:val="21"/>
    <w:qFormat/>
    <w:rsid w:val="00C644B4"/>
    <w:rPr>
      <w:i/>
      <w:iCs/>
      <w:color w:val="E31F26"/>
    </w:rPr>
  </w:style>
  <w:style w:type="character" w:styleId="Siln">
    <w:name w:val="Strong"/>
    <w:basedOn w:val="Standardnpsmoodstavce"/>
    <w:uiPriority w:val="22"/>
    <w:qFormat/>
    <w:rsid w:val="0095138B"/>
    <w:rPr>
      <w:b/>
      <w:bCs/>
    </w:rPr>
  </w:style>
  <w:style w:type="paragraph" w:styleId="Citt">
    <w:name w:val="Quote"/>
    <w:basedOn w:val="7Rnormalny"/>
    <w:next w:val="Normln"/>
    <w:link w:val="CittChar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138B"/>
    <w:rPr>
      <w:i/>
      <w:iCs/>
      <w:color w:val="6D6E71"/>
    </w:rPr>
  </w:style>
  <w:style w:type="paragraph" w:styleId="Vrazncitt">
    <w:name w:val="Intense Quote"/>
    <w:basedOn w:val="7Rnormalny"/>
    <w:next w:val="7Rnormalny"/>
    <w:link w:val="VrazncittChar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138B"/>
    <w:rPr>
      <w:i/>
      <w:iCs/>
      <w:color w:val="E31F26"/>
    </w:rPr>
  </w:style>
  <w:style w:type="character" w:styleId="Odkazjemn">
    <w:name w:val="Subtle Reference"/>
    <w:basedOn w:val="Standardnpsmoodstavce"/>
    <w:uiPriority w:val="31"/>
    <w:qFormat/>
    <w:rsid w:val="0095138B"/>
    <w:rPr>
      <w:smallCaps/>
      <w:color w:val="6D6E71"/>
    </w:rPr>
  </w:style>
  <w:style w:type="character" w:styleId="Odkazintenzivn">
    <w:name w:val="Intense Reference"/>
    <w:basedOn w:val="Standardnpsmoodstavce"/>
    <w:uiPriority w:val="32"/>
    <w:qFormat/>
    <w:rsid w:val="0095138B"/>
    <w:rPr>
      <w:b/>
      <w:bCs/>
      <w:smallCaps/>
      <w:color w:val="E31F26"/>
      <w:spacing w:val="5"/>
    </w:rPr>
  </w:style>
  <w:style w:type="character" w:styleId="Nzevknihy">
    <w:name w:val="Book Title"/>
    <w:basedOn w:val="Standardnpsmoodstavce"/>
    <w:uiPriority w:val="33"/>
    <w:qFormat/>
    <w:rsid w:val="0095138B"/>
    <w:rPr>
      <w:b/>
      <w:bCs/>
      <w:i/>
      <w:iCs/>
      <w:spacing w:val="5"/>
    </w:rPr>
  </w:style>
  <w:style w:type="paragraph" w:styleId="Odstavecseseznamem">
    <w:name w:val="List Paragraph"/>
    <w:basedOn w:val="7Rnormalny"/>
    <w:uiPriority w:val="34"/>
    <w:qFormat/>
    <w:rsid w:val="0095138B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505578"/>
    <w:rPr>
      <w:color w:val="808080"/>
    </w:rPr>
  </w:style>
  <w:style w:type="paragraph" w:styleId="Normlnweb">
    <w:name w:val="Normal (Web)"/>
    <w:basedOn w:val="Normln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ypertextovodkaz">
    <w:name w:val="Hyperlink"/>
    <w:basedOn w:val="Standardnpsmoodstavce"/>
    <w:uiPriority w:val="99"/>
    <w:unhideWhenUsed/>
    <w:rsid w:val="00EA0A66"/>
    <w:rPr>
      <w:color w:val="0000FF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27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71BD"/>
    <w:rPr>
      <w:color w:val="6D6E7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1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1BD"/>
    <w:rPr>
      <w:b/>
      <w:bCs/>
      <w:color w:val="6D6E7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BEC"/>
    <w:rPr>
      <w:rFonts w:ascii="Segoe UI" w:hAnsi="Segoe UI" w:cs="Segoe UI"/>
      <w:color w:val="6D6E71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5302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C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4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94564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36112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2565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59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07468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213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09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870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46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230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7397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eta@marketamikov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a.buslajew@7rs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7Rsa.pl/c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customXml/itemProps3.xml><?xml version="1.0" encoding="utf-8"?>
<ds:datastoreItem xmlns:ds="http://schemas.openxmlformats.org/officeDocument/2006/customXml" ds:itemID="{06F4A935-30DE-4B35-B0A0-92ECC3F21C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38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Markéta Miková </cp:lastModifiedBy>
  <cp:revision>9</cp:revision>
  <cp:lastPrinted>2021-05-25T01:10:00Z</cp:lastPrinted>
  <dcterms:created xsi:type="dcterms:W3CDTF">2025-08-21T11:05:00Z</dcterms:created>
  <dcterms:modified xsi:type="dcterms:W3CDTF">2025-08-25T18:53:00Z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  <property fmtid="{D5CDD505-2E9C-101B-9397-08002B2CF9AE}" pid="3" name="MSIP_Label_9b500289-1a9c-442f-923d-4f95209608d2_Enabled">
    <vt:lpwstr>true</vt:lpwstr>
  </property>
  <property fmtid="{D5CDD505-2E9C-101B-9397-08002B2CF9AE}" pid="4" name="MSIP_Label_9b500289-1a9c-442f-923d-4f95209608d2_SetDate">
    <vt:lpwstr>2023-11-27T20:56:36Z</vt:lpwstr>
  </property>
  <property fmtid="{D5CDD505-2E9C-101B-9397-08002B2CF9AE}" pid="5" name="MSIP_Label_9b500289-1a9c-442f-923d-4f95209608d2_Method">
    <vt:lpwstr>Privileged</vt:lpwstr>
  </property>
  <property fmtid="{D5CDD505-2E9C-101B-9397-08002B2CF9AE}" pid="6" name="MSIP_Label_9b500289-1a9c-442f-923d-4f95209608d2_Name">
    <vt:lpwstr>GCEP2 - Others</vt:lpwstr>
  </property>
  <property fmtid="{D5CDD505-2E9C-101B-9397-08002B2CF9AE}" pid="7" name="MSIP_Label_9b500289-1a9c-442f-923d-4f95209608d2_SiteId">
    <vt:lpwstr>90c56ca2-d892-45ce-810d-6cf368facdb3</vt:lpwstr>
  </property>
  <property fmtid="{D5CDD505-2E9C-101B-9397-08002B2CF9AE}" pid="8" name="MSIP_Label_9b500289-1a9c-442f-923d-4f95209608d2_ActionId">
    <vt:lpwstr>e370c4ba-89e5-4403-b0e2-733b434d6f42</vt:lpwstr>
  </property>
  <property fmtid="{D5CDD505-2E9C-101B-9397-08002B2CF9AE}" pid="9" name="MSIP_Label_9b500289-1a9c-442f-923d-4f95209608d2_ContentBits">
    <vt:lpwstr>0</vt:lpwstr>
  </property>
</Properties>
</file>